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3B44" w14:textId="7645EF00" w:rsidR="00F25F9B" w:rsidRDefault="00264E53" w:rsidP="004051FA">
      <w:pPr>
        <w:pStyle w:val="affff"/>
        <w:rPr>
          <w:rFonts w:ascii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10822" wp14:editId="73EECF4E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6271895" cy="2402205"/>
                <wp:effectExtent l="0" t="0" r="0" b="0"/>
                <wp:wrapNone/>
                <wp:docPr id="12525204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895" cy="240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DD6C0B" w14:textId="4BCE1D7C" w:rsidR="00315559" w:rsidRPr="003D0494" w:rsidRDefault="00315559" w:rsidP="00315559">
                            <w:pPr>
                              <w:pStyle w:val="a7"/>
                              <w:ind w:left="0"/>
                              <w:rPr>
                                <w:rFonts w:ascii="UD デジタル 教科書体 NK-B" w:eastAsia="UD デジタル 教科書体 NK-B" w:hAnsi="HGS創英角ﾎﾟｯﾌﾟ体"/>
                                <w:caps w:val="0"/>
                                <w:color w:val="FF6600"/>
                                <w:sz w:val="112"/>
                                <w:szCs w:val="1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4D19">
                              <w:rPr>
                                <w:rFonts w:ascii="UD デジタル 教科書体 NK-B" w:eastAsia="UD デジタル 教科書体 NK-B" w:hAnsi="HGS創英角ﾎﾟｯﾌﾟ体" w:hint="eastAsia"/>
                                <w:caps w:val="0"/>
                                <w:color w:val="CCFF33"/>
                                <w:sz w:val="112"/>
                                <w:szCs w:val="1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ア</w:t>
                            </w:r>
                            <w:r w:rsidRPr="00C94D19">
                              <w:rPr>
                                <w:rFonts w:ascii="UD デジタル 教科書体 NK-B" w:eastAsia="UD デジタル 教科書体 NK-B" w:hAnsi="HGS創英角ﾎﾟｯﾌﾟ体" w:hint="eastAsia"/>
                                <w:caps w:val="0"/>
                                <w:color w:val="66FFFF"/>
                                <w:sz w:val="112"/>
                                <w:szCs w:val="1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ー</w:t>
                            </w:r>
                            <w:r w:rsidRPr="003D0494">
                              <w:rPr>
                                <w:rFonts w:ascii="UD デジタル 教科書体 NK-B" w:eastAsia="UD デジタル 教科書体 NK-B" w:hAnsi="HGS創英角ﾎﾟｯﾌﾟ体" w:hint="eastAsia"/>
                                <w:caps w:val="0"/>
                                <w:color w:val="FF0066"/>
                                <w:sz w:val="112"/>
                                <w:szCs w:val="1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</w:t>
                            </w:r>
                            <w:r w:rsidRPr="003D0494">
                              <w:rPr>
                                <w:rFonts w:ascii="UD デジタル 教科書体 NK-B" w:eastAsia="UD デジタル 教科書体 NK-B" w:hAnsi="HGS創英角ﾎﾟｯﾌﾟ体" w:hint="eastAsia"/>
                                <w:caps w:val="0"/>
                                <w:color w:val="FFFF00"/>
                                <w:sz w:val="112"/>
                                <w:szCs w:val="1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館</w:t>
                            </w:r>
                            <w:r w:rsidR="008B20B7" w:rsidRPr="008B20B7">
                              <w:rPr>
                                <w:rFonts w:ascii="UD デジタル 教科書体 NK-B" w:eastAsia="UD デジタル 教科書体 NK-B" w:hAnsi="HGS創英角ﾎﾟｯﾌﾟ体" w:hint="eastAsia"/>
                                <w:caps w:val="0"/>
                                <w:color w:val="FF0000"/>
                                <w:sz w:val="112"/>
                                <w:szCs w:val="1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祭</w:t>
                            </w:r>
                            <w:r w:rsidRPr="003D0494">
                              <w:rPr>
                                <w:rFonts w:ascii="UD デジタル 教科書体 NK-B" w:eastAsia="UD デジタル 教科書体 NK-B" w:hAnsi="HGS創英角ﾎﾟｯﾌﾟ体" w:hint="eastAsia"/>
                                <w:caps w:val="0"/>
                                <w:color w:val="FF6600"/>
                                <w:sz w:val="112"/>
                                <w:szCs w:val="1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630E6F54" w14:textId="6F7AD8F6" w:rsidR="00315559" w:rsidRPr="00552CE8" w:rsidRDefault="00315559" w:rsidP="00315559">
                            <w:pPr>
                              <w:rPr>
                                <w:rFonts w:ascii="UD デジタル 教科書体 NK-B" w:eastAsia="UD デジタル 教科書体 NK-B" w:hAnsi="HGS創英角ﾎﾟｯﾌﾟ体"/>
                                <w:color w:val="FF6600"/>
                                <w:sz w:val="112"/>
                                <w:szCs w:val="1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CE8">
                              <w:rPr>
                                <w:rFonts w:ascii="UD デジタル 教科書体 NK-B" w:eastAsia="UD デジタル 教科書体 NK-B" w:hAnsi="HGS創英角ﾎﾟｯﾌﾟ体" w:hint="eastAsia"/>
                                <w:color w:val="FF6600"/>
                                <w:sz w:val="112"/>
                                <w:szCs w:val="1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教室作品展示会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108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3.5pt;width:493.85pt;height:189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" filled="f" stroked="f">
                <v:textbox inset="5.85pt,.7pt,5.85pt,.7pt">
                  <w:txbxContent>
                    <w:p w14:paraId="64DD6C0B" w14:textId="4BCE1D7C" w:rsidR="00315559" w:rsidRPr="003D0494" w:rsidRDefault="00315559" w:rsidP="00315559">
                      <w:pPr>
                        <w:pStyle w:val="a7"/>
                        <w:ind w:left="0"/>
                        <w:rPr>
                          <w:rFonts w:ascii="UD デジタル 教科書体 NK-B" w:eastAsia="UD デジタル 教科書体 NK-B" w:hAnsi="HGS創英角ﾎﾟｯﾌﾟ体"/>
                          <w:caps w:val="0"/>
                          <w:color w:val="FF6600"/>
                          <w:sz w:val="112"/>
                          <w:szCs w:val="11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4D19">
                        <w:rPr>
                          <w:rFonts w:ascii="UD デジタル 教科書体 NK-B" w:eastAsia="UD デジタル 教科書体 NK-B" w:hAnsi="HGS創英角ﾎﾟｯﾌﾟ体" w:hint="eastAsia"/>
                          <w:caps w:val="0"/>
                          <w:color w:val="CCFF33"/>
                          <w:sz w:val="112"/>
                          <w:szCs w:val="11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ア</w:t>
                      </w:r>
                      <w:r w:rsidRPr="00C94D19">
                        <w:rPr>
                          <w:rFonts w:ascii="UD デジタル 教科書体 NK-B" w:eastAsia="UD デジタル 教科書体 NK-B" w:hAnsi="HGS創英角ﾎﾟｯﾌﾟ体" w:hint="eastAsia"/>
                          <w:caps w:val="0"/>
                          <w:color w:val="66FFFF"/>
                          <w:sz w:val="112"/>
                          <w:szCs w:val="11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ー</w:t>
                      </w:r>
                      <w:r w:rsidRPr="003D0494">
                        <w:rPr>
                          <w:rFonts w:ascii="UD デジタル 教科書体 NK-B" w:eastAsia="UD デジタル 教科書体 NK-B" w:hAnsi="HGS創英角ﾎﾟｯﾌﾟ体" w:hint="eastAsia"/>
                          <w:caps w:val="0"/>
                          <w:color w:val="FF0066"/>
                          <w:sz w:val="112"/>
                          <w:szCs w:val="11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</w:rPr>
                        <w:t>ス</w:t>
                      </w:r>
                      <w:r w:rsidRPr="003D0494">
                        <w:rPr>
                          <w:rFonts w:ascii="UD デジタル 教科書体 NK-B" w:eastAsia="UD デジタル 教科書体 NK-B" w:hAnsi="HGS創英角ﾎﾟｯﾌﾟ体" w:hint="eastAsia"/>
                          <w:caps w:val="0"/>
                          <w:color w:val="FFFF00"/>
                          <w:sz w:val="112"/>
                          <w:szCs w:val="11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館</w:t>
                      </w:r>
                      <w:r w:rsidR="008B20B7" w:rsidRPr="008B20B7">
                        <w:rPr>
                          <w:rFonts w:ascii="UD デジタル 教科書体 NK-B" w:eastAsia="UD デジタル 教科書体 NK-B" w:hAnsi="HGS創英角ﾎﾟｯﾌﾟ体" w:hint="eastAsia"/>
                          <w:caps w:val="0"/>
                          <w:color w:val="FF0000"/>
                          <w:sz w:val="112"/>
                          <w:szCs w:val="11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祭</w:t>
                      </w:r>
                      <w:r w:rsidRPr="003D0494">
                        <w:rPr>
                          <w:rFonts w:ascii="UD デジタル 教科書体 NK-B" w:eastAsia="UD デジタル 教科書体 NK-B" w:hAnsi="HGS創英角ﾎﾟｯﾌﾟ体" w:hint="eastAsia"/>
                          <w:caps w:val="0"/>
                          <w:color w:val="FF6600"/>
                          <w:sz w:val="112"/>
                          <w:szCs w:val="11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630E6F54" w14:textId="6F7AD8F6" w:rsidR="00315559" w:rsidRPr="00552CE8" w:rsidRDefault="00315559" w:rsidP="00315559">
                      <w:pPr>
                        <w:rPr>
                          <w:rFonts w:ascii="UD デジタル 教科書体 NK-B" w:eastAsia="UD デジタル 教科書体 NK-B" w:hAnsi="HGS創英角ﾎﾟｯﾌﾟ体"/>
                          <w:color w:val="FF6600"/>
                          <w:sz w:val="112"/>
                          <w:szCs w:val="11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2CE8">
                        <w:rPr>
                          <w:rFonts w:ascii="UD デジタル 教科書体 NK-B" w:eastAsia="UD デジタル 教科書体 NK-B" w:hAnsi="HGS創英角ﾎﾟｯﾌﾟ体" w:hint="eastAsia"/>
                          <w:color w:val="FF6600"/>
                          <w:sz w:val="112"/>
                          <w:szCs w:val="11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  <w:t>教室作品展示会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08E3">
        <w:rPr>
          <w:rFonts w:ascii="Meiryo UI" w:hAnsi="Meiryo UI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B1D8A3D" wp14:editId="00F65650">
                <wp:simplePos x="0" y="0"/>
                <wp:positionH relativeFrom="margin">
                  <wp:posOffset>-3031991</wp:posOffset>
                </wp:positionH>
                <wp:positionV relativeFrom="paragraph">
                  <wp:posOffset>-1438709</wp:posOffset>
                </wp:positionV>
                <wp:extent cx="9561095" cy="3753853"/>
                <wp:effectExtent l="19050" t="19050" r="21590" b="151765"/>
                <wp:wrapNone/>
                <wp:docPr id="1847808666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1095" cy="3753853"/>
                        </a:xfrm>
                        <a:custGeom>
                          <a:avLst/>
                          <a:gdLst>
                            <a:gd name="connsiteX0" fmla="*/ 0 w 9561095"/>
                            <a:gd name="connsiteY0" fmla="*/ 1876927 h 3753853"/>
                            <a:gd name="connsiteX1" fmla="*/ 4780548 w 9561095"/>
                            <a:gd name="connsiteY1" fmla="*/ 0 h 3753853"/>
                            <a:gd name="connsiteX2" fmla="*/ 9561096 w 9561095"/>
                            <a:gd name="connsiteY2" fmla="*/ 1876927 h 3753853"/>
                            <a:gd name="connsiteX3" fmla="*/ 4780548 w 9561095"/>
                            <a:gd name="connsiteY3" fmla="*/ 3753854 h 3753853"/>
                            <a:gd name="connsiteX4" fmla="*/ 0 w 9561095"/>
                            <a:gd name="connsiteY4" fmla="*/ 1876927 h 3753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61095" h="3753853" fill="none" extrusionOk="0">
                              <a:moveTo>
                                <a:pt x="0" y="1876927"/>
                              </a:moveTo>
                              <a:cubicBezTo>
                                <a:pt x="194999" y="863462"/>
                                <a:pt x="2198125" y="-118954"/>
                                <a:pt x="4780548" y="0"/>
                              </a:cubicBezTo>
                              <a:cubicBezTo>
                                <a:pt x="7337224" y="-12794"/>
                                <a:pt x="9535621" y="864314"/>
                                <a:pt x="9561096" y="1876927"/>
                              </a:cubicBezTo>
                              <a:cubicBezTo>
                                <a:pt x="9538108" y="2694303"/>
                                <a:pt x="7238128" y="4007678"/>
                                <a:pt x="4780548" y="3753854"/>
                              </a:cubicBezTo>
                              <a:cubicBezTo>
                                <a:pt x="2201086" y="3787871"/>
                                <a:pt x="84510" y="2933844"/>
                                <a:pt x="0" y="1876927"/>
                              </a:cubicBezTo>
                              <a:close/>
                            </a:path>
                            <a:path w="9561095" h="3753853" stroke="0" extrusionOk="0">
                              <a:moveTo>
                                <a:pt x="0" y="1876927"/>
                              </a:moveTo>
                              <a:cubicBezTo>
                                <a:pt x="-135463" y="756773"/>
                                <a:pt x="2055530" y="31825"/>
                                <a:pt x="4780548" y="0"/>
                              </a:cubicBezTo>
                              <a:cubicBezTo>
                                <a:pt x="7582843" y="34120"/>
                                <a:pt x="9317786" y="848066"/>
                                <a:pt x="9561096" y="1876927"/>
                              </a:cubicBezTo>
                              <a:cubicBezTo>
                                <a:pt x="9429641" y="3041898"/>
                                <a:pt x="7321952" y="4300065"/>
                                <a:pt x="4780548" y="3753854"/>
                              </a:cubicBezTo>
                              <a:cubicBezTo>
                                <a:pt x="1940612" y="3644587"/>
                                <a:pt x="45615" y="2935320"/>
                                <a:pt x="0" y="1876927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0">
                              <a:srgbClr val="66FF33"/>
                            </a:gs>
                            <a:gs pos="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63000">
                              <a:srgbClr val="009900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009900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ellipse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E720AD" id="楕円 5" o:spid="_x0000_s1026" style="position:absolute;left:0;text-align:left;margin-left:-238.75pt;margin-top:-113.3pt;width:752.85pt;height:295.6pt;z-index:-2516275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9561095,3753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" path="m,1876927nfc194999,863462,2198125,-118954,4780548,,7337224,-12794,9535621,864314,9561096,1876927,9538108,2694303,7238128,4007678,4780548,3753854,2201086,3787871,84510,2933844,,1876927xem,1876927nsc-135463,756773,2055530,31825,4780548,,7582843,34120,9317786,848066,9561096,1876927,9429641,3041898,7321952,4300065,4780548,3753854,1940612,3644587,45615,2935320,,1876927xe" fillcolor="#fffeed [180]" strokecolor="#090" strokeweight="1pt">
                <v:fill color2="#090" colors="0 #ffffed;0 #6f3;0 #fffd59;41288f #090" focus="100%" type="gradient"/>
                <v:stroke dashstyle="1 1" joinstyle="miter"/>
                <v:path arrowok="t" o:extrusionok="f" o:connecttype="custom" o:connectlocs="0,1876927;4780548,0;9561096,1876927;4780548,3753854;0,1876927" o:connectangles="0,0,0,0,0"/>
                <w10:wrap anchorx="margin"/>
              </v:shape>
            </w:pict>
          </mc:Fallback>
        </mc:AlternateContent>
      </w:r>
    </w:p>
    <w:p w14:paraId="09D63FE6" w14:textId="2114DCE9" w:rsidR="00F25F9B" w:rsidRDefault="00F25F9B" w:rsidP="004051FA">
      <w:pPr>
        <w:pStyle w:val="affff"/>
        <w:rPr>
          <w:rFonts w:ascii="Meiryo UI" w:hAnsi="Meiryo UI"/>
        </w:rPr>
      </w:pPr>
    </w:p>
    <w:p w14:paraId="652CF978" w14:textId="17425BA1" w:rsidR="00F25F9B" w:rsidRDefault="00F25F9B" w:rsidP="004051FA">
      <w:pPr>
        <w:pStyle w:val="affff"/>
        <w:rPr>
          <w:rFonts w:ascii="Meiryo UI" w:hAnsi="Meiryo UI"/>
        </w:rPr>
      </w:pPr>
    </w:p>
    <w:p w14:paraId="76E7B567" w14:textId="2B3DBBBA" w:rsidR="00F25F9B" w:rsidRDefault="00F25F9B" w:rsidP="004051FA">
      <w:pPr>
        <w:pStyle w:val="affff"/>
        <w:rPr>
          <w:rFonts w:ascii="Meiryo UI" w:hAnsi="Meiryo UI"/>
        </w:rPr>
      </w:pPr>
    </w:p>
    <w:p w14:paraId="24085AF1" w14:textId="7FFD6E70" w:rsidR="00F25F9B" w:rsidRDefault="009820C5" w:rsidP="004051FA">
      <w:pPr>
        <w:pStyle w:val="affff"/>
        <w:rPr>
          <w:rFonts w:ascii="Meiryo UI" w:hAnsi="Meiryo UI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50EBB5FE" wp14:editId="25501A3E">
            <wp:simplePos x="0" y="0"/>
            <wp:positionH relativeFrom="page">
              <wp:posOffset>950963</wp:posOffset>
            </wp:positionH>
            <wp:positionV relativeFrom="paragraph">
              <wp:posOffset>180875</wp:posOffset>
            </wp:positionV>
            <wp:extent cx="6400633" cy="6400633"/>
            <wp:effectExtent l="0" t="0" r="635" b="635"/>
            <wp:wrapNone/>
            <wp:docPr id="4" name="図 3" descr="まとめ】イチョウ・銀杏の無料イラスト素材集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まとめ】イチョウ・銀杏の無料イラスト素材集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633" cy="640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49780" w14:textId="6DA66413" w:rsidR="00F25F9B" w:rsidRDefault="00F25F9B" w:rsidP="004051FA">
      <w:pPr>
        <w:pStyle w:val="affff"/>
        <w:rPr>
          <w:rFonts w:ascii="Meiryo UI" w:hAnsi="Meiryo UI"/>
        </w:rPr>
      </w:pPr>
    </w:p>
    <w:p w14:paraId="7C1A1869" w14:textId="38D1458B" w:rsidR="00F25F9B" w:rsidRDefault="00F25F9B" w:rsidP="004051FA">
      <w:pPr>
        <w:pStyle w:val="affff"/>
        <w:rPr>
          <w:rFonts w:ascii="Meiryo UI" w:hAnsi="Meiryo UI"/>
        </w:rPr>
      </w:pPr>
    </w:p>
    <w:p w14:paraId="0743B8FD" w14:textId="207D927A" w:rsidR="00F25F9B" w:rsidRDefault="00F25F9B" w:rsidP="004051FA">
      <w:pPr>
        <w:pStyle w:val="affff"/>
        <w:rPr>
          <w:rFonts w:ascii="Meiryo UI" w:hAnsi="Meiryo UI"/>
        </w:rPr>
      </w:pPr>
    </w:p>
    <w:p w14:paraId="5B00C271" w14:textId="0C6928B7" w:rsidR="00F25F9B" w:rsidRDefault="009820C5" w:rsidP="004051FA">
      <w:pPr>
        <w:pStyle w:val="affff"/>
        <w:rPr>
          <w:rFonts w:ascii="Meiryo UI" w:hAnsi="Meiryo UI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658D233B" wp14:editId="395C6FD8">
            <wp:simplePos x="0" y="0"/>
            <wp:positionH relativeFrom="margin">
              <wp:posOffset>-309812</wp:posOffset>
            </wp:positionH>
            <wp:positionV relativeFrom="paragraph">
              <wp:posOffset>189230</wp:posOffset>
            </wp:positionV>
            <wp:extent cx="2007874" cy="2007874"/>
            <wp:effectExtent l="171450" t="171450" r="163830" b="163830"/>
            <wp:wrapNone/>
            <wp:docPr id="2" name="図 1" descr="まとめ】イチョウ・銀杏の無料イラスト素材集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まとめ】イチョウ・銀杏の無料イラスト素材集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09457">
                      <a:off x="0" y="0"/>
                      <a:ext cx="2007874" cy="200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96DD3" w14:textId="6AB0591D" w:rsidR="00F25F9B" w:rsidRPr="00D0608D" w:rsidRDefault="00F25F9B" w:rsidP="00A05E2C">
      <w:pPr>
        <w:pStyle w:val="affff"/>
        <w:ind w:firstLineChars="500" w:firstLine="2800"/>
        <w:rPr>
          <w:rFonts w:ascii="HGS創英角ﾎﾟｯﾌﾟ体" w:eastAsia="HGS創英角ﾎﾟｯﾌﾟ体" w:hAnsi="HGS創英角ﾎﾟｯﾌﾟ体"/>
          <w:noProof/>
          <w:color w:val="4623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08D">
        <w:rPr>
          <w:rFonts w:ascii="HGS創英角ﾎﾟｯﾌﾟ体" w:eastAsia="HGS創英角ﾎﾟｯﾌﾟ体" w:hAnsi="HGS創英角ﾎﾟｯﾌﾟ体" w:hint="eastAsia"/>
          <w:noProof/>
          <w:color w:val="4623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【作品展】</w:t>
      </w:r>
    </w:p>
    <w:p w14:paraId="5156F4B8" w14:textId="110D91AA" w:rsidR="00F25F9B" w:rsidRPr="000D378C" w:rsidRDefault="00F25F9B" w:rsidP="00F25F9B">
      <w:pPr>
        <w:pStyle w:val="affff"/>
        <w:ind w:firstLineChars="800" w:firstLine="2560"/>
        <w:rPr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78C">
        <w:rPr>
          <w:rFonts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◎ご希望の方には販売も致します。</w:t>
      </w:r>
    </w:p>
    <w:p w14:paraId="0FF7121C" w14:textId="100398CE" w:rsidR="00F25F9B" w:rsidRPr="000D378C" w:rsidRDefault="00F25F9B" w:rsidP="00F25F9B">
      <w:pPr>
        <w:pStyle w:val="affff"/>
        <w:rPr>
          <w:noProof/>
          <w:color w:val="4623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2564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EF8A2A" wp14:editId="6B510593">
                <wp:simplePos x="0" y="0"/>
                <wp:positionH relativeFrom="margin">
                  <wp:posOffset>3606466</wp:posOffset>
                </wp:positionH>
                <wp:positionV relativeFrom="paragraph">
                  <wp:posOffset>484204</wp:posOffset>
                </wp:positionV>
                <wp:extent cx="1828800" cy="1828800"/>
                <wp:effectExtent l="0" t="0" r="0" b="8890"/>
                <wp:wrapNone/>
                <wp:docPr id="7150697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B18027" w14:textId="0145FECB" w:rsidR="00F25F9B" w:rsidRPr="00F25F9B" w:rsidRDefault="00F25F9B" w:rsidP="00F25F9B">
                            <w:pPr>
                              <w:pStyle w:val="afff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HGP創英角ｺﾞｼｯｸUB" w:eastAsia="HGP創英角ｺﾞｼｯｸUB" w:hAnsi="HGP創英角ｺﾞｼｯｸUB"/>
                                <w:color w:val="462300"/>
                                <w:sz w:val="24"/>
                              </w:rPr>
                            </w:pPr>
                            <w:r w:rsidRPr="00F25F9B">
                              <w:rPr>
                                <w:rFonts w:ascii="HGP創英角ｺﾞｼｯｸUB" w:eastAsia="HGP創英角ｺﾞｼｯｸUB" w:hAnsi="HGP創英角ｺﾞｼｯｸUB" w:hint="eastAsia"/>
                                <w:color w:val="462300"/>
                                <w:sz w:val="24"/>
                              </w:rPr>
                              <w:t>ワイヤークラフト体験できます。</w:t>
                            </w:r>
                          </w:p>
                          <w:p w14:paraId="0B7D271D" w14:textId="0A41127A" w:rsidR="00F25F9B" w:rsidRPr="00F25F9B" w:rsidRDefault="00F25F9B" w:rsidP="00F25F9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462300"/>
                                <w:sz w:val="22"/>
                                <w:szCs w:val="24"/>
                              </w:rPr>
                            </w:pPr>
                            <w:r w:rsidRPr="00F25F9B">
                              <w:rPr>
                                <w:rFonts w:ascii="HGP創英角ｺﾞｼｯｸUB" w:eastAsia="HGP創英角ｺﾞｼｯｸUB" w:hAnsi="HGP創英角ｺﾞｼｯｸUB" w:hint="eastAsia"/>
                                <w:color w:val="462300"/>
                                <w:sz w:val="24"/>
                              </w:rPr>
                              <w:t xml:space="preserve">　　　</w:t>
                            </w:r>
                            <w:r w:rsidRPr="00F25F9B">
                              <w:rPr>
                                <w:rFonts w:ascii="HGP創英角ｺﾞｼｯｸUB" w:eastAsia="HGP創英角ｺﾞｼｯｸUB" w:hAnsi="HGP創英角ｺﾞｼｯｸUB" w:hint="eastAsia"/>
                                <w:color w:val="462300"/>
                                <w:sz w:val="22"/>
                                <w:szCs w:val="24"/>
                              </w:rPr>
                              <w:t>参加費：５００円または、１０００円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8A2A" id="_x0000_s1027" type="#_x0000_t202" style="position:absolute;margin-left:283.95pt;margin-top:38.15pt;width:2in;height:2in;z-index:2516776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" filled="f" stroked="f">
                <v:textbox style="mso-fit-shape-to-text:t" inset="5.85pt,.7pt,5.85pt,.7pt">
                  <w:txbxContent>
                    <w:p w14:paraId="31B18027" w14:textId="0145FECB" w:rsidR="00F25F9B" w:rsidRPr="00F25F9B" w:rsidRDefault="00F25F9B" w:rsidP="00F25F9B">
                      <w:pPr>
                        <w:pStyle w:val="afffa"/>
                        <w:numPr>
                          <w:ilvl w:val="0"/>
                          <w:numId w:val="12"/>
                        </w:numPr>
                        <w:rPr>
                          <w:rFonts w:ascii="HGP創英角ｺﾞｼｯｸUB" w:eastAsia="HGP創英角ｺﾞｼｯｸUB" w:hAnsi="HGP創英角ｺﾞｼｯｸUB"/>
                          <w:color w:val="462300"/>
                          <w:sz w:val="24"/>
                        </w:rPr>
                      </w:pPr>
                      <w:r w:rsidRPr="00F25F9B">
                        <w:rPr>
                          <w:rFonts w:ascii="HGP創英角ｺﾞｼｯｸUB" w:eastAsia="HGP創英角ｺﾞｼｯｸUB" w:hAnsi="HGP創英角ｺﾞｼｯｸUB" w:hint="eastAsia"/>
                          <w:color w:val="462300"/>
                          <w:sz w:val="24"/>
                        </w:rPr>
                        <w:t>ワイヤークラフト体験できます。</w:t>
                      </w:r>
                    </w:p>
                    <w:p w14:paraId="0B7D271D" w14:textId="0A41127A" w:rsidR="00F25F9B" w:rsidRPr="00F25F9B" w:rsidRDefault="00F25F9B" w:rsidP="00F25F9B">
                      <w:pPr>
                        <w:rPr>
                          <w:rFonts w:ascii="HGP創英角ｺﾞｼｯｸUB" w:eastAsia="HGP創英角ｺﾞｼｯｸUB" w:hAnsi="HGP創英角ｺﾞｼｯｸUB"/>
                          <w:color w:val="462300"/>
                          <w:sz w:val="22"/>
                          <w:szCs w:val="24"/>
                        </w:rPr>
                      </w:pPr>
                      <w:r w:rsidRPr="00F25F9B">
                        <w:rPr>
                          <w:rFonts w:ascii="HGP創英角ｺﾞｼｯｸUB" w:eastAsia="HGP創英角ｺﾞｼｯｸUB" w:hAnsi="HGP創英角ｺﾞｼｯｸUB" w:hint="eastAsia"/>
                          <w:color w:val="462300"/>
                          <w:sz w:val="24"/>
                        </w:rPr>
                        <w:t xml:space="preserve">　　　</w:t>
                      </w:r>
                      <w:r w:rsidRPr="00F25F9B">
                        <w:rPr>
                          <w:rFonts w:ascii="HGP創英角ｺﾞｼｯｸUB" w:eastAsia="HGP創英角ｺﾞｼｯｸUB" w:hAnsi="HGP創英角ｺﾞｼｯｸUB" w:hint="eastAsia"/>
                          <w:color w:val="462300"/>
                          <w:sz w:val="22"/>
                          <w:szCs w:val="24"/>
                        </w:rPr>
                        <w:t>参加費：５００円または、１０００円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2564">
        <w:rPr>
          <w:rFonts w:ascii="HGP創英角ﾎﾟｯﾌﾟ体" w:eastAsia="HGP創英角ﾎﾟｯﾌﾟ体" w:hAnsi="HGP創英角ﾎﾟｯﾌﾟ体" w:hint="eastAsia"/>
          <w:noProof/>
          <w:color w:val="4623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★裂き織</w:t>
      </w:r>
      <w:r w:rsidRPr="000D378C">
        <w:rPr>
          <w:rFonts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Pr="000D378C">
        <w:rPr>
          <w:rFonts w:ascii="UD デジタル 教科書体 NK-B" w:eastAsia="UD デジタル 教科書体 NK-B"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1F</w:t>
      </w:r>
      <w:r w:rsidRPr="000D378C">
        <w:rPr>
          <w:rFonts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交流室）　　　　　</w:t>
      </w:r>
      <w:r w:rsidRPr="00762564">
        <w:rPr>
          <w:rFonts w:ascii="HGS創英角ﾎﾟｯﾌﾟ体" w:eastAsia="HGS創英角ﾎﾟｯﾌﾟ体" w:hAnsi="HGS創英角ﾎﾟｯﾌﾟ体" w:hint="eastAsia"/>
          <w:noProof/>
          <w:color w:val="4623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★野の花教室</w:t>
      </w:r>
      <w:r w:rsidRPr="000D378C">
        <w:rPr>
          <w:rFonts w:ascii="Meiryo UI" w:hAnsi="Meiryo UI"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（工房室）</w:t>
      </w:r>
    </w:p>
    <w:p w14:paraId="147E78CB" w14:textId="4B148E0A" w:rsidR="00F25F9B" w:rsidRPr="000D378C" w:rsidRDefault="00F25F9B" w:rsidP="00F25F9B">
      <w:pPr>
        <w:pStyle w:val="affff"/>
        <w:ind w:firstLineChars="100" w:firstLine="480"/>
        <w:rPr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2564">
        <w:rPr>
          <w:rFonts w:ascii="HGP創英角ﾎﾟｯﾌﾟ体" w:eastAsia="HGP創英角ﾎﾟｯﾌﾟ体" w:hAnsi="HGP創英角ﾎﾟｯﾌﾟ体" w:hint="eastAsia"/>
          <w:noProof/>
          <w:color w:val="4623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★写真</w:t>
      </w:r>
      <w:r w:rsidRPr="00762564">
        <w:rPr>
          <w:rFonts w:ascii="HGP創英角ﾎﾟｯﾌﾟ体" w:eastAsia="HGP創英角ﾎﾟｯﾌﾟ体" w:hAnsi="HGP創英角ﾎﾟｯﾌﾟ体"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Pr="000D378C">
        <w:rPr>
          <w:rFonts w:ascii="UD デジタル 教科書体 NK-B" w:eastAsia="UD デジタル 教科書体 NK-B"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２F</w:t>
      </w:r>
      <w:r w:rsidRPr="000D378C">
        <w:rPr>
          <w:rFonts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展示室）</w:t>
      </w:r>
    </w:p>
    <w:p w14:paraId="52ECB533" w14:textId="1360A497" w:rsidR="00F25F9B" w:rsidRPr="000D378C" w:rsidRDefault="00F25F9B" w:rsidP="00F25F9B">
      <w:pPr>
        <w:pStyle w:val="affff"/>
        <w:ind w:firstLineChars="100" w:firstLine="480"/>
        <w:rPr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2564">
        <w:rPr>
          <w:rFonts w:ascii="HGS創英角ﾎﾟｯﾌﾟ体" w:eastAsia="HGS創英角ﾎﾟｯﾌﾟ体" w:hAnsi="HGS創英角ﾎﾟｯﾌﾟ体" w:hint="eastAsia"/>
          <w:noProof/>
          <w:color w:val="4623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★水彩画</w:t>
      </w:r>
      <w:r w:rsidRPr="000D378C">
        <w:rPr>
          <w:rFonts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Pr="000D378C">
        <w:rPr>
          <w:rFonts w:ascii="UD デジタル 教科書体 NK-B" w:eastAsia="UD デジタル 教科書体 NK-B"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２F</w:t>
      </w:r>
      <w:r w:rsidRPr="000D378C">
        <w:rPr>
          <w:rFonts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展示室）　</w:t>
      </w:r>
      <w:r>
        <w:rPr>
          <w:rFonts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0D378C">
        <w:rPr>
          <w:rFonts w:hint="eastAsia"/>
          <w:noProof/>
          <w:color w:val="4623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762564">
        <w:rPr>
          <w:rFonts w:ascii="HGS創英角ﾎﾟｯﾌﾟ体" w:eastAsia="HGS創英角ﾎﾟｯﾌﾟ体" w:hAnsi="HGS創英角ﾎﾟｯﾌﾟ体" w:hint="eastAsia"/>
          <w:noProof/>
          <w:color w:val="4623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★布細工同好会</w:t>
      </w:r>
      <w:r w:rsidRPr="000D378C">
        <w:rPr>
          <w:rFonts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（工房室）</w:t>
      </w:r>
    </w:p>
    <w:p w14:paraId="5DF03ADF" w14:textId="6C6B1EA5" w:rsidR="00F25F9B" w:rsidRPr="000D378C" w:rsidRDefault="00F25F9B" w:rsidP="00F25F9B">
      <w:pPr>
        <w:pStyle w:val="affff"/>
        <w:ind w:firstLineChars="200" w:firstLine="960"/>
        <w:rPr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2564">
        <w:rPr>
          <w:rFonts w:ascii="HGS創英角ﾎﾟｯﾌﾟ体" w:eastAsia="HGS創英角ﾎﾟｯﾌﾟ体" w:hAnsi="HGS創英角ﾎﾟｯﾌﾟ体" w:hint="eastAsia"/>
          <w:noProof/>
          <w:color w:val="4623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★竹かご作り</w:t>
      </w:r>
      <w:r w:rsidRPr="000D378C">
        <w:rPr>
          <w:rFonts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（交流室）　　</w:t>
      </w:r>
      <w:r>
        <w:rPr>
          <w:rFonts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762564">
        <w:rPr>
          <w:rFonts w:ascii="HGS創英角ﾎﾟｯﾌﾟ体" w:eastAsia="HGS創英角ﾎﾟｯﾌﾟ体" w:hAnsi="HGS創英角ﾎﾟｯﾌﾟ体"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762564">
        <w:rPr>
          <w:rFonts w:ascii="HGS創英角ﾎﾟｯﾌﾟ体" w:eastAsia="HGS創英角ﾎﾟｯﾌﾟ体" w:hAnsi="HGS創英角ﾎﾟｯﾌﾟ体" w:hint="eastAsia"/>
          <w:noProof/>
          <w:color w:val="4623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★布ぞうり</w:t>
      </w:r>
      <w:r w:rsidRPr="000D378C">
        <w:rPr>
          <w:rFonts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（交流室）</w:t>
      </w:r>
    </w:p>
    <w:p w14:paraId="0FEBA9EC" w14:textId="20D4489D" w:rsidR="00250C12" w:rsidRDefault="00F25F9B" w:rsidP="00250C12">
      <w:pPr>
        <w:pStyle w:val="affff"/>
        <w:ind w:firstLineChars="100" w:firstLine="480"/>
        <w:rPr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78C">
        <w:rPr>
          <w:rFonts w:hint="eastAsia"/>
          <w:noProof/>
          <w:color w:val="4623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</w:t>
      </w:r>
      <w:r>
        <w:rPr>
          <w:rFonts w:hint="eastAsia"/>
          <w:noProof/>
          <w:color w:val="4623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0D378C">
        <w:rPr>
          <w:rFonts w:hint="eastAsia"/>
          <w:noProof/>
          <w:color w:val="4623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762564">
        <w:rPr>
          <w:rFonts w:ascii="HGS創英角ﾎﾟｯﾌﾟ体" w:eastAsia="HGS創英角ﾎﾟｯﾌﾟ体" w:hAnsi="HGS創英角ﾎﾟｯﾌﾟ体" w:hint="eastAsia"/>
          <w:noProof/>
          <w:color w:val="4623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★そば道場</w:t>
      </w:r>
      <w:r w:rsidRPr="000D378C">
        <w:rPr>
          <w:rFonts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（第</w:t>
      </w:r>
      <w:r w:rsidRPr="000D378C">
        <w:rPr>
          <w:rFonts w:ascii="UD デジタル 教科書体 NK-B" w:eastAsia="UD デジタル 教科書体 NK-B"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0D378C">
        <w:rPr>
          <w:rFonts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実験室）</w:t>
      </w:r>
    </w:p>
    <w:p w14:paraId="12E3D21B" w14:textId="2DADF7A5" w:rsidR="00762564" w:rsidRPr="00264E53" w:rsidRDefault="00264E53" w:rsidP="00250C12">
      <w:pPr>
        <w:pStyle w:val="affff"/>
        <w:ind w:firstLineChars="100" w:firstLine="320"/>
        <w:rPr>
          <w:noProof/>
          <w:color w:val="4623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264E53">
        <w:rPr>
          <w:rFonts w:hint="eastAsia"/>
          <w:noProof/>
          <w:color w:val="4623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★</w:t>
      </w:r>
      <w:r w:rsidRPr="00264E53">
        <w:rPr>
          <w:rFonts w:ascii="HGP創英角ﾎﾟｯﾌﾟ体" w:eastAsia="HGP創英角ﾎﾟｯﾌﾟ体" w:hAnsi="HGP創英角ﾎﾟｯﾌﾟ体" w:hint="eastAsia"/>
          <w:noProof/>
          <w:color w:val="4623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古着屋・黒崎</w:t>
      </w:r>
    </w:p>
    <w:p w14:paraId="408AD81C" w14:textId="77777777" w:rsidR="00762564" w:rsidRDefault="00762564" w:rsidP="00250C12">
      <w:pPr>
        <w:pStyle w:val="affff"/>
        <w:ind w:firstLineChars="100" w:firstLine="320"/>
        <w:rPr>
          <w:noProof/>
          <w:color w:val="462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308186" w14:textId="0AF273D3" w:rsidR="00CB64A9" w:rsidRPr="00D219E6" w:rsidRDefault="001C4801" w:rsidP="00CB64A9">
      <w:pPr>
        <w:pStyle w:val="affff"/>
        <w:rPr>
          <w:noProof/>
          <w:color w:val="462300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68E502C" wp14:editId="0F3A2D1A">
                <wp:simplePos x="0" y="0"/>
                <wp:positionH relativeFrom="margin">
                  <wp:posOffset>-240477</wp:posOffset>
                </wp:positionH>
                <wp:positionV relativeFrom="paragraph">
                  <wp:posOffset>98158</wp:posOffset>
                </wp:positionV>
                <wp:extent cx="4844716" cy="1235242"/>
                <wp:effectExtent l="0" t="95250" r="0" b="41275"/>
                <wp:wrapNone/>
                <wp:docPr id="2137443717" name="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0966">
                          <a:off x="0" y="0"/>
                          <a:ext cx="4844716" cy="1235242"/>
                        </a:xfrm>
                        <a:prstGeom prst="cloud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FF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F67BA" id="雲 4" o:spid="_x0000_s1026" style="position:absolute;left:0;text-align:left;margin-left:-18.95pt;margin-top:7.75pt;width:381.45pt;height:97.25pt;rotation:503498fd;z-index:-251628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cc" strokecolor="#f30" strokeweight="1pt">
                <v:stroke joinstyle="miter"/>
                <v:path arrowok="t" o:connecttype="custom" o:connectlocs="526302,748494;242236,725705;776949,997887;652691,1008781;1847945,1117722;1773031,1067970;3232839,993655;3202896,1048240;3827438,656337;4192025,860380;4687487,439026;4525099,515542;4297891,155149;4306414,191291;3260987,113002;3344200,66909;2483029,134962;2523290,95217;1570047,148458;1715837,187002;462827,451464;437370,410890" o:connectangles="0,0,0,0,0,0,0,0,0,0,0,0,0,0,0,0,0,0,0,0,0,0"/>
                <w10:wrap anchorx="margin"/>
              </v:shape>
            </w:pict>
          </mc:Fallback>
        </mc:AlternateContent>
      </w:r>
      <w:r w:rsidR="0054111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3FBA89" wp14:editId="147C4404">
                <wp:simplePos x="0" y="0"/>
                <wp:positionH relativeFrom="margin">
                  <wp:posOffset>272716</wp:posOffset>
                </wp:positionH>
                <wp:positionV relativeFrom="paragraph">
                  <wp:posOffset>115437</wp:posOffset>
                </wp:positionV>
                <wp:extent cx="4828674" cy="1828800"/>
                <wp:effectExtent l="0" t="0" r="0" b="0"/>
                <wp:wrapNone/>
                <wp:docPr id="15197532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67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493672" w14:textId="77777777" w:rsidR="00D219E6" w:rsidRDefault="00D219E6" w:rsidP="00D219E6">
                            <w:pPr>
                              <w:pStyle w:val="aa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16"/>
                              </w:rPr>
                            </w:pPr>
                            <w:r w:rsidRPr="000C086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チューリップの球根プレゼント！</w:t>
                            </w:r>
                          </w:p>
                          <w:p w14:paraId="38BA8FA7" w14:textId="77777777" w:rsidR="00D219E6" w:rsidRPr="00762564" w:rsidRDefault="00D219E6" w:rsidP="00D219E6">
                            <w:pPr>
                              <w:pStyle w:val="ad"/>
                              <w:rPr>
                                <w:rFonts w:ascii="HGP創英角ﾎﾟｯﾌﾟ体" w:eastAsia="HGP創英角ﾎﾟｯﾌﾟ体" w:hAnsi="HGP創英角ﾎﾟｯﾌﾟ体"/>
                                <w:color w:val="462300"/>
                                <w:sz w:val="36"/>
                                <w:szCs w:val="40"/>
                                <w:lang w:val="ja-JP" w:bidi="ja-JP"/>
                              </w:rPr>
                            </w:pPr>
                            <w:r w:rsidRPr="003E0376">
                              <w:rPr>
                                <w:rFonts w:ascii="Meiryo UI" w:hAnsi="Meiryo UI" w:hint="eastAsia"/>
                                <w:lang w:val="ja-JP" w:bidi="ja-JP"/>
                              </w:rPr>
                              <w:t xml:space="preserve"> </w:t>
                            </w:r>
                            <w:r>
                              <w:rPr>
                                <w:rFonts w:ascii="Meiryo UI" w:hAnsi="Meiryo UI" w:hint="eastAsia"/>
                                <w:lang w:val="ja-JP" w:bidi="ja-JP"/>
                              </w:rPr>
                              <w:t xml:space="preserve">　　　　　　　　　　　　　　　　　　</w:t>
                            </w:r>
                            <w:r w:rsidRPr="00762564">
                              <w:rPr>
                                <w:rFonts w:ascii="Meiryo UI" w:hAnsi="Meiryo UI" w:hint="eastAsia"/>
                                <w:color w:val="462300"/>
                                <w:lang w:val="ja-JP" w:bidi="ja-JP"/>
                              </w:rPr>
                              <w:t xml:space="preserve">　</w:t>
                            </w:r>
                            <w:r w:rsidRPr="00762564">
                              <w:rPr>
                                <w:rFonts w:ascii="HGP創英角ﾎﾟｯﾌﾟ体" w:eastAsia="HGP創英角ﾎﾟｯﾌﾟ体" w:hAnsi="HGP創英角ﾎﾟｯﾌﾟ体" w:hint="eastAsia"/>
                                <w:color w:val="462300"/>
                                <w:sz w:val="36"/>
                                <w:szCs w:val="40"/>
                                <w:lang w:val="ja-JP" w:bidi="ja-JP"/>
                              </w:rPr>
                              <w:t>（先着200名様）</w:t>
                            </w:r>
                          </w:p>
                          <w:p w14:paraId="5B3A3873" w14:textId="6646DA47" w:rsidR="00D219E6" w:rsidRPr="00D219E6" w:rsidRDefault="00D219E6" w:rsidP="00D219E6">
                            <w:pPr>
                              <w:pStyle w:val="affff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FBA89" id="_x0000_s1028" type="#_x0000_t202" style="position:absolute;margin-left:21.45pt;margin-top:9.1pt;width:380.2pt;height:2in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" filled="f" stroked="f">
                <v:textbox style="mso-fit-shape-to-text:t" inset="5.85pt,.7pt,5.85pt,.7pt">
                  <w:txbxContent>
                    <w:p w14:paraId="69493672" w14:textId="77777777" w:rsidR="00D219E6" w:rsidRDefault="00D219E6" w:rsidP="00D219E6">
                      <w:pPr>
                        <w:pStyle w:val="aa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16"/>
                        </w:rPr>
                      </w:pPr>
                      <w:r w:rsidRPr="000C086C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チューリップの球根プレゼント！</w:t>
                      </w:r>
                    </w:p>
                    <w:p w14:paraId="38BA8FA7" w14:textId="77777777" w:rsidR="00D219E6" w:rsidRPr="00762564" w:rsidRDefault="00D219E6" w:rsidP="00D219E6">
                      <w:pPr>
                        <w:pStyle w:val="ad"/>
                        <w:rPr>
                          <w:rFonts w:ascii="HGP創英角ﾎﾟｯﾌﾟ体" w:eastAsia="HGP創英角ﾎﾟｯﾌﾟ体" w:hAnsi="HGP創英角ﾎﾟｯﾌﾟ体"/>
                          <w:color w:val="462300"/>
                          <w:sz w:val="36"/>
                          <w:szCs w:val="40"/>
                          <w:lang w:val="ja-JP" w:bidi="ja-JP"/>
                        </w:rPr>
                      </w:pPr>
                      <w:r w:rsidRPr="003E0376">
                        <w:rPr>
                          <w:rFonts w:ascii="Meiryo UI" w:hAnsi="Meiryo UI" w:hint="eastAsia"/>
                          <w:lang w:val="ja-JP" w:bidi="ja-JP"/>
                        </w:rPr>
                        <w:t xml:space="preserve"> </w:t>
                      </w:r>
                      <w:r>
                        <w:rPr>
                          <w:rFonts w:ascii="Meiryo UI" w:hAnsi="Meiryo UI" w:hint="eastAsia"/>
                          <w:lang w:val="ja-JP" w:bidi="ja-JP"/>
                        </w:rPr>
                        <w:t xml:space="preserve">　　　　　　　　　　　　　　　　　　</w:t>
                      </w:r>
                      <w:r w:rsidRPr="00762564">
                        <w:rPr>
                          <w:rFonts w:ascii="Meiryo UI" w:hAnsi="Meiryo UI" w:hint="eastAsia"/>
                          <w:color w:val="462300"/>
                          <w:lang w:val="ja-JP" w:bidi="ja-JP"/>
                        </w:rPr>
                        <w:t xml:space="preserve">　</w:t>
                      </w:r>
                      <w:r w:rsidRPr="00762564">
                        <w:rPr>
                          <w:rFonts w:ascii="HGP創英角ﾎﾟｯﾌﾟ体" w:eastAsia="HGP創英角ﾎﾟｯﾌﾟ体" w:hAnsi="HGP創英角ﾎﾟｯﾌﾟ体" w:hint="eastAsia"/>
                          <w:color w:val="462300"/>
                          <w:sz w:val="36"/>
                          <w:szCs w:val="40"/>
                          <w:lang w:val="ja-JP" w:bidi="ja-JP"/>
                        </w:rPr>
                        <w:t>（先着200名様）</w:t>
                      </w:r>
                    </w:p>
                    <w:p w14:paraId="5B3A3873" w14:textId="6646DA47" w:rsidR="00D219E6" w:rsidRPr="00D219E6" w:rsidRDefault="00D219E6" w:rsidP="00D219E6">
                      <w:pPr>
                        <w:pStyle w:val="affff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88A418" w14:textId="3C36C5A6" w:rsidR="00772F94" w:rsidRPr="00B85D75" w:rsidRDefault="001C4801" w:rsidP="00250C12">
      <w:pPr>
        <w:pStyle w:val="aa"/>
        <w:rPr>
          <w:rFonts w:ascii="HGP創英角ﾎﾟｯﾌﾟ体" w:eastAsia="HGP創英角ﾎﾟｯﾌﾟ体" w:hAnsi="HGP創英角ﾎﾟｯﾌﾟ体"/>
          <w:sz w:val="36"/>
          <w:szCs w:val="40"/>
          <w:lang w:val="ja-JP" w:bidi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3096B" wp14:editId="043B3010">
                <wp:simplePos x="0" y="0"/>
                <wp:positionH relativeFrom="page">
                  <wp:posOffset>-96252</wp:posOffset>
                </wp:positionH>
                <wp:positionV relativeFrom="paragraph">
                  <wp:posOffset>1253357</wp:posOffset>
                </wp:positionV>
                <wp:extent cx="1828800" cy="1828800"/>
                <wp:effectExtent l="0" t="0" r="0" b="0"/>
                <wp:wrapNone/>
                <wp:docPr id="14647716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9B4435" w14:textId="1419A267" w:rsidR="00A80C09" w:rsidRDefault="0032214C" w:rsidP="009247FC">
                            <w:pPr>
                              <w:pStyle w:val="ab"/>
                              <w:ind w:firstLineChars="100" w:firstLine="562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ja-JP" w:bidi="ja-JP"/>
                              </w:rPr>
                            </w:pPr>
                            <w:r w:rsidRPr="003D04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462300"/>
                                <w:sz w:val="56"/>
                                <w:szCs w:val="56"/>
                              </w:rPr>
                              <w:t>2023年</w:t>
                            </w:r>
                            <w:r w:rsidR="00543F27" w:rsidRPr="003D04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462300"/>
                                <w:sz w:val="56"/>
                                <w:szCs w:val="56"/>
                              </w:rPr>
                              <w:t>11</w:t>
                            </w:r>
                            <w:r w:rsidR="00A80C09" w:rsidRPr="003D04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462300"/>
                                <w:sz w:val="56"/>
                                <w:szCs w:val="56"/>
                              </w:rPr>
                              <w:t>月</w:t>
                            </w:r>
                            <w:r w:rsidR="00345D4C" w:rsidRPr="003D04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4623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43F27" w:rsidRPr="003D04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462300"/>
                                <w:sz w:val="56"/>
                                <w:szCs w:val="56"/>
                              </w:rPr>
                              <w:t>3</w:t>
                            </w:r>
                            <w:r w:rsidR="00A80C09" w:rsidRPr="003D04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462300"/>
                                <w:sz w:val="56"/>
                                <w:szCs w:val="56"/>
                              </w:rPr>
                              <w:t>日（金）</w:t>
                            </w:r>
                            <w:r w:rsidR="00AF0BE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auto"/>
                                <w:sz w:val="56"/>
                                <w:szCs w:val="56"/>
                              </w:rPr>
                              <w:t>㊗</w:t>
                            </w:r>
                            <w:r w:rsidR="00A80C09" w:rsidRPr="007621A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auto"/>
                                <w:sz w:val="56"/>
                                <w:szCs w:val="56"/>
                                <w:lang w:val="ja-JP" w:bidi="ja-JP"/>
                              </w:rPr>
                              <w:t xml:space="preserve">　</w:t>
                            </w:r>
                            <w:r w:rsidR="007621A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auto"/>
                                <w:sz w:val="56"/>
                                <w:szCs w:val="56"/>
                                <w:lang w:val="ja-JP" w:bidi="ja-JP"/>
                              </w:rPr>
                              <w:t xml:space="preserve">　</w:t>
                            </w:r>
                            <w:r w:rsidR="00A80C09" w:rsidRPr="007621A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auto"/>
                                <w:sz w:val="56"/>
                                <w:szCs w:val="56"/>
                                <w:lang w:val="ja-JP" w:bidi="ja-JP"/>
                              </w:rPr>
                              <w:t xml:space="preserve">　</w:t>
                            </w:r>
                            <w:r w:rsidR="00203BE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ja-JP" w:bidi="ja-JP"/>
                              </w:rPr>
                              <w:t xml:space="preserve">　　</w:t>
                            </w:r>
                          </w:p>
                          <w:p w14:paraId="3DF707A8" w14:textId="2B93CA5D" w:rsidR="00A80C09" w:rsidRPr="003D0494" w:rsidRDefault="00491E12" w:rsidP="00491E12">
                            <w:pPr>
                              <w:pStyle w:val="ab"/>
                              <w:ind w:firstLineChars="100" w:firstLine="402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462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ja-JP" w:bidi="ja-JP"/>
                              </w:rPr>
                              <w:t xml:space="preserve">　</w:t>
                            </w:r>
                            <w:r w:rsidR="00264E5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ja-JP" w:bidi="ja-JP"/>
                              </w:rPr>
                              <w:t xml:space="preserve"> </w:t>
                            </w:r>
                            <w:r w:rsidRPr="005A78E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6600"/>
                                <w:sz w:val="56"/>
                                <w:szCs w:val="56"/>
                                <w:lang w:val="ja-JP" w:bidi="ja-JP"/>
                              </w:rPr>
                              <w:t>時間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ja-JP" w:bidi="ja-JP"/>
                              </w:rPr>
                              <w:t xml:space="preserve">　　</w:t>
                            </w:r>
                            <w:r w:rsidR="00A80C09" w:rsidRPr="003D04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462300"/>
                                <w:sz w:val="56"/>
                                <w:szCs w:val="56"/>
                              </w:rPr>
                              <w:t>９</w:t>
                            </w:r>
                            <w:r w:rsidR="00EC4A64" w:rsidRPr="003D04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462300"/>
                                <w:sz w:val="56"/>
                                <w:szCs w:val="56"/>
                              </w:rPr>
                              <w:t>：００</w:t>
                            </w:r>
                            <w:r w:rsidR="00A80C09" w:rsidRPr="003D04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462300"/>
                                <w:sz w:val="56"/>
                                <w:szCs w:val="56"/>
                              </w:rPr>
                              <w:t>～１６</w:t>
                            </w:r>
                            <w:r w:rsidR="00EC4A64" w:rsidRPr="003D04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462300"/>
                                <w:sz w:val="56"/>
                                <w:szCs w:val="56"/>
                              </w:rPr>
                              <w:t>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3096B" id="_x0000_s1029" type="#_x0000_t202" style="position:absolute;margin-left:-7.6pt;margin-top:98.7pt;width:2in;height:2in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QDgIAACc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" filled="f" stroked="f">
                <v:textbox style="mso-fit-shape-to-text:t" inset="5.85pt,.7pt,5.85pt,.7pt">
                  <w:txbxContent>
                    <w:p w14:paraId="099B4435" w14:textId="1419A267" w:rsidR="00A80C09" w:rsidRDefault="0032214C" w:rsidP="009247FC">
                      <w:pPr>
                        <w:pStyle w:val="ab"/>
                        <w:ind w:firstLineChars="100" w:firstLine="562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auto"/>
                          <w:sz w:val="40"/>
                          <w:szCs w:val="40"/>
                          <w:lang w:val="ja-JP" w:bidi="ja-JP"/>
                        </w:rPr>
                      </w:pPr>
                      <w:r w:rsidRPr="003D049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462300"/>
                          <w:sz w:val="56"/>
                          <w:szCs w:val="56"/>
                        </w:rPr>
                        <w:t>2023年</w:t>
                      </w:r>
                      <w:r w:rsidR="00543F27" w:rsidRPr="003D049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462300"/>
                          <w:sz w:val="56"/>
                          <w:szCs w:val="56"/>
                        </w:rPr>
                        <w:t>11</w:t>
                      </w:r>
                      <w:r w:rsidR="00A80C09" w:rsidRPr="003D049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462300"/>
                          <w:sz w:val="56"/>
                          <w:szCs w:val="56"/>
                        </w:rPr>
                        <w:t>月</w:t>
                      </w:r>
                      <w:r w:rsidR="00345D4C" w:rsidRPr="003D049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462300"/>
                          <w:sz w:val="56"/>
                          <w:szCs w:val="56"/>
                        </w:rPr>
                        <w:t xml:space="preserve"> </w:t>
                      </w:r>
                      <w:r w:rsidR="00543F27" w:rsidRPr="003D049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462300"/>
                          <w:sz w:val="56"/>
                          <w:szCs w:val="56"/>
                        </w:rPr>
                        <w:t>3</w:t>
                      </w:r>
                      <w:r w:rsidR="00A80C09" w:rsidRPr="003D049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462300"/>
                          <w:sz w:val="56"/>
                          <w:szCs w:val="56"/>
                        </w:rPr>
                        <w:t>日（金）</w:t>
                      </w:r>
                      <w:r w:rsidR="00AF0BE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auto"/>
                          <w:sz w:val="56"/>
                          <w:szCs w:val="56"/>
                        </w:rPr>
                        <w:t>㊗</w:t>
                      </w:r>
                      <w:r w:rsidR="00A80C09" w:rsidRPr="007621A2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auto"/>
                          <w:sz w:val="56"/>
                          <w:szCs w:val="56"/>
                          <w:lang w:val="ja-JP" w:bidi="ja-JP"/>
                        </w:rPr>
                        <w:t xml:space="preserve">　</w:t>
                      </w:r>
                      <w:r w:rsidR="007621A2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auto"/>
                          <w:sz w:val="56"/>
                          <w:szCs w:val="56"/>
                          <w:lang w:val="ja-JP" w:bidi="ja-JP"/>
                        </w:rPr>
                        <w:t xml:space="preserve">　</w:t>
                      </w:r>
                      <w:r w:rsidR="00A80C09" w:rsidRPr="007621A2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auto"/>
                          <w:sz w:val="56"/>
                          <w:szCs w:val="56"/>
                          <w:lang w:val="ja-JP" w:bidi="ja-JP"/>
                        </w:rPr>
                        <w:t xml:space="preserve">　</w:t>
                      </w:r>
                      <w:r w:rsidR="00203BE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auto"/>
                          <w:sz w:val="40"/>
                          <w:szCs w:val="40"/>
                          <w:lang w:val="ja-JP" w:bidi="ja-JP"/>
                        </w:rPr>
                        <w:t xml:space="preserve">　　</w:t>
                      </w:r>
                    </w:p>
                    <w:p w14:paraId="3DF707A8" w14:textId="2B93CA5D" w:rsidR="00A80C09" w:rsidRPr="003D0494" w:rsidRDefault="00491E12" w:rsidP="00491E12">
                      <w:pPr>
                        <w:pStyle w:val="ab"/>
                        <w:ind w:firstLineChars="100" w:firstLine="402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462300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auto"/>
                          <w:sz w:val="40"/>
                          <w:szCs w:val="40"/>
                          <w:lang w:val="ja-JP" w:bidi="ja-JP"/>
                        </w:rPr>
                        <w:t xml:space="preserve">　</w:t>
                      </w:r>
                      <w:r w:rsidR="00264E5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auto"/>
                          <w:sz w:val="40"/>
                          <w:szCs w:val="40"/>
                          <w:lang w:val="ja-JP" w:bidi="ja-JP"/>
                        </w:rPr>
                        <w:t xml:space="preserve"> </w:t>
                      </w:r>
                      <w:r w:rsidRPr="005A78E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6600"/>
                          <w:sz w:val="56"/>
                          <w:szCs w:val="56"/>
                          <w:lang w:val="ja-JP" w:bidi="ja-JP"/>
                        </w:rPr>
                        <w:t>時間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auto"/>
                          <w:sz w:val="40"/>
                          <w:szCs w:val="40"/>
                          <w:lang w:val="ja-JP" w:bidi="ja-JP"/>
                        </w:rPr>
                        <w:t xml:space="preserve">　　</w:t>
                      </w:r>
                      <w:r w:rsidR="00A80C09" w:rsidRPr="003D049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462300"/>
                          <w:sz w:val="56"/>
                          <w:szCs w:val="56"/>
                        </w:rPr>
                        <w:t>９</w:t>
                      </w:r>
                      <w:r w:rsidR="00EC4A64" w:rsidRPr="003D049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462300"/>
                          <w:sz w:val="56"/>
                          <w:szCs w:val="56"/>
                        </w:rPr>
                        <w:t>：００</w:t>
                      </w:r>
                      <w:r w:rsidR="00A80C09" w:rsidRPr="003D049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462300"/>
                          <w:sz w:val="56"/>
                          <w:szCs w:val="56"/>
                        </w:rPr>
                        <w:t>～１６</w:t>
                      </w:r>
                      <w:r w:rsidR="00EC4A64" w:rsidRPr="003D049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462300"/>
                          <w:sz w:val="56"/>
                          <w:szCs w:val="56"/>
                        </w:rPr>
                        <w:t>：００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9EB205" wp14:editId="3BC8C050">
                <wp:simplePos x="0" y="0"/>
                <wp:positionH relativeFrom="margin">
                  <wp:posOffset>-63667</wp:posOffset>
                </wp:positionH>
                <wp:positionV relativeFrom="paragraph">
                  <wp:posOffset>2124008</wp:posOffset>
                </wp:positionV>
                <wp:extent cx="1828800" cy="1828800"/>
                <wp:effectExtent l="0" t="0" r="0" b="635"/>
                <wp:wrapNone/>
                <wp:docPr id="1012272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E23773" w14:textId="77151547" w:rsidR="009247FC" w:rsidRPr="003D0494" w:rsidRDefault="005A78E8" w:rsidP="005A78E8">
                            <w:pPr>
                              <w:pStyle w:val="ab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462300"/>
                                <w:sz w:val="48"/>
                                <w:szCs w:val="48"/>
                              </w:rPr>
                            </w:pPr>
                            <w:r w:rsidRPr="005A78E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6600"/>
                                <w:sz w:val="56"/>
                                <w:szCs w:val="56"/>
                              </w:rPr>
                              <w:t>場所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auto"/>
                                <w:sz w:val="32"/>
                                <w:szCs w:val="12"/>
                              </w:rPr>
                              <w:t xml:space="preserve">　</w:t>
                            </w:r>
                            <w:r w:rsidR="009247FC" w:rsidRPr="003D04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462300"/>
                                <w:sz w:val="48"/>
                                <w:szCs w:val="48"/>
                              </w:rPr>
                              <w:t>斐川環境学習センター</w:t>
                            </w:r>
                          </w:p>
                          <w:p w14:paraId="59CFE5D9" w14:textId="2A8C2239" w:rsidR="009247FC" w:rsidRPr="003D0494" w:rsidRDefault="009247FC" w:rsidP="005A78E8">
                            <w:pPr>
                              <w:pStyle w:val="ab"/>
                              <w:ind w:firstLineChars="600" w:firstLine="3373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462300"/>
                                <w:sz w:val="56"/>
                                <w:szCs w:val="56"/>
                              </w:rPr>
                            </w:pPr>
                            <w:r w:rsidRPr="003D04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462300"/>
                                <w:sz w:val="56"/>
                                <w:szCs w:val="56"/>
                              </w:rPr>
                              <w:t>アース館</w:t>
                            </w:r>
                          </w:p>
                          <w:p w14:paraId="261E2564" w14:textId="6FFAFF4D" w:rsidR="009247FC" w:rsidRPr="003D0494" w:rsidRDefault="009247FC" w:rsidP="005A78E8">
                            <w:pPr>
                              <w:pStyle w:val="ab"/>
                              <w:ind w:firstLineChars="700" w:firstLine="2249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462300"/>
                                <w:sz w:val="48"/>
                                <w:szCs w:val="48"/>
                              </w:rPr>
                            </w:pPr>
                            <w:r w:rsidRPr="003D04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462300"/>
                                <w:sz w:val="32"/>
                                <w:szCs w:val="12"/>
                              </w:rPr>
                              <w:t>出雲市斐川町出西１９４３</w:t>
                            </w:r>
                          </w:p>
                          <w:p w14:paraId="6D8D2D9D" w14:textId="403B6FF2" w:rsidR="009247FC" w:rsidRPr="003D0494" w:rsidRDefault="009247FC" w:rsidP="009247FC">
                            <w:pPr>
                              <w:pStyle w:val="ac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462300"/>
                              </w:rPr>
                            </w:pPr>
                            <w:r w:rsidRPr="003D0494">
                              <w:rPr>
                                <w:rFonts w:ascii="Meiryo UI" w:hAnsi="Meiryo UI" w:hint="eastAsia"/>
                                <w:color w:val="462300"/>
                              </w:rPr>
                              <w:t xml:space="preserve">　　　　 　　</w:t>
                            </w:r>
                            <w:r w:rsidR="005A78E8" w:rsidRPr="003D0494">
                              <w:rPr>
                                <w:rFonts w:ascii="Meiryo UI" w:hAnsi="Meiryo UI" w:hint="eastAsia"/>
                                <w:color w:val="462300"/>
                              </w:rPr>
                              <w:t xml:space="preserve">　　　　　</w:t>
                            </w:r>
                            <w:r w:rsidRPr="003D0494">
                              <w:rPr>
                                <w:rFonts w:ascii="Meiryo UI" w:hAnsi="Meiryo UI" w:hint="eastAsia"/>
                                <w:color w:val="462300"/>
                              </w:rPr>
                              <w:t xml:space="preserve">　</w:t>
                            </w:r>
                            <w:r w:rsidRPr="003D04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462300"/>
                              </w:rPr>
                              <w:t>お問合わせ　０８５３‐７２‐５２４２</w:t>
                            </w:r>
                          </w:p>
                          <w:p w14:paraId="4360427E" w14:textId="3DF0EC8D" w:rsidR="009247FC" w:rsidRPr="009247FC" w:rsidRDefault="009247FC" w:rsidP="009247FC">
                            <w:pPr>
                              <w:pStyle w:val="affff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EB205" id="_x0000_s1030" type="#_x0000_t202" style="position:absolute;margin-left:-5pt;margin-top:167.25pt;width:2in;height:2in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7nDgIAACcEAAAOAAAAZHJzL2Uyb0RvYy54bWysU01v2zAMvQ/YfxB0X+wE3e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" filled="f" stroked="f">
                <v:textbox style="mso-fit-shape-to-text:t" inset="5.85pt,.7pt,5.85pt,.7pt">
                  <w:txbxContent>
                    <w:p w14:paraId="27E23773" w14:textId="77151547" w:rsidR="009247FC" w:rsidRPr="003D0494" w:rsidRDefault="005A78E8" w:rsidP="005A78E8">
                      <w:pPr>
                        <w:pStyle w:val="ab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462300"/>
                          <w:sz w:val="48"/>
                          <w:szCs w:val="48"/>
                        </w:rPr>
                      </w:pPr>
                      <w:r w:rsidRPr="005A78E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6600"/>
                          <w:sz w:val="56"/>
                          <w:szCs w:val="56"/>
                        </w:rPr>
                        <w:t>場所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auto"/>
                          <w:sz w:val="32"/>
                          <w:szCs w:val="12"/>
                        </w:rPr>
                        <w:t xml:space="preserve">　</w:t>
                      </w:r>
                      <w:r w:rsidR="009247FC" w:rsidRPr="003D049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462300"/>
                          <w:sz w:val="48"/>
                          <w:szCs w:val="48"/>
                        </w:rPr>
                        <w:t>斐川環境学習センター</w:t>
                      </w:r>
                    </w:p>
                    <w:p w14:paraId="59CFE5D9" w14:textId="2A8C2239" w:rsidR="009247FC" w:rsidRPr="003D0494" w:rsidRDefault="009247FC" w:rsidP="005A78E8">
                      <w:pPr>
                        <w:pStyle w:val="ab"/>
                        <w:ind w:firstLineChars="600" w:firstLine="3373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462300"/>
                          <w:sz w:val="56"/>
                          <w:szCs w:val="56"/>
                        </w:rPr>
                      </w:pPr>
                      <w:r w:rsidRPr="003D049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462300"/>
                          <w:sz w:val="56"/>
                          <w:szCs w:val="56"/>
                        </w:rPr>
                        <w:t>アース館</w:t>
                      </w:r>
                    </w:p>
                    <w:p w14:paraId="261E2564" w14:textId="6FFAFF4D" w:rsidR="009247FC" w:rsidRPr="003D0494" w:rsidRDefault="009247FC" w:rsidP="005A78E8">
                      <w:pPr>
                        <w:pStyle w:val="ab"/>
                        <w:ind w:firstLineChars="700" w:firstLine="2249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462300"/>
                          <w:sz w:val="48"/>
                          <w:szCs w:val="48"/>
                        </w:rPr>
                      </w:pPr>
                      <w:r w:rsidRPr="003D049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462300"/>
                          <w:sz w:val="32"/>
                          <w:szCs w:val="12"/>
                        </w:rPr>
                        <w:t>出雲市斐川町出西１９４３</w:t>
                      </w:r>
                    </w:p>
                    <w:p w14:paraId="6D8D2D9D" w14:textId="403B6FF2" w:rsidR="009247FC" w:rsidRPr="003D0494" w:rsidRDefault="009247FC" w:rsidP="009247FC">
                      <w:pPr>
                        <w:pStyle w:val="ac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462300"/>
                        </w:rPr>
                      </w:pPr>
                      <w:r w:rsidRPr="003D0494">
                        <w:rPr>
                          <w:rFonts w:ascii="Meiryo UI" w:hAnsi="Meiryo UI" w:hint="eastAsia"/>
                          <w:color w:val="462300"/>
                        </w:rPr>
                        <w:t xml:space="preserve">　　　　 　　</w:t>
                      </w:r>
                      <w:r w:rsidR="005A78E8" w:rsidRPr="003D0494">
                        <w:rPr>
                          <w:rFonts w:ascii="Meiryo UI" w:hAnsi="Meiryo UI" w:hint="eastAsia"/>
                          <w:color w:val="462300"/>
                        </w:rPr>
                        <w:t xml:space="preserve">　　　　　</w:t>
                      </w:r>
                      <w:r w:rsidRPr="003D0494">
                        <w:rPr>
                          <w:rFonts w:ascii="Meiryo UI" w:hAnsi="Meiryo UI" w:hint="eastAsia"/>
                          <w:color w:val="462300"/>
                        </w:rPr>
                        <w:t xml:space="preserve">　</w:t>
                      </w:r>
                      <w:r w:rsidRPr="003D049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462300"/>
                        </w:rPr>
                        <w:t>お問合わせ　０８５３‐７２‐５２４２</w:t>
                      </w:r>
                    </w:p>
                    <w:p w14:paraId="4360427E" w14:textId="3DF0EC8D" w:rsidR="009247FC" w:rsidRPr="009247FC" w:rsidRDefault="009247FC" w:rsidP="009247FC">
                      <w:pPr>
                        <w:pStyle w:val="affff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C5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F951A8" wp14:editId="22BE7A09">
                <wp:simplePos x="0" y="0"/>
                <wp:positionH relativeFrom="page">
                  <wp:posOffset>4876666</wp:posOffset>
                </wp:positionH>
                <wp:positionV relativeFrom="paragraph">
                  <wp:posOffset>608230</wp:posOffset>
                </wp:positionV>
                <wp:extent cx="2518410" cy="1235008"/>
                <wp:effectExtent l="0" t="0" r="0" b="3810"/>
                <wp:wrapNone/>
                <wp:docPr id="18334519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410" cy="1235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32A666" w14:textId="7F5F3A4F" w:rsidR="009820C5" w:rsidRPr="00087437" w:rsidRDefault="009820C5" w:rsidP="009820C5">
                            <w:pPr>
                              <w:pStyle w:val="affff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66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rgbClr w14:val="462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743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66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rgbClr w14:val="462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飲食コーナー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>
                            <a:gd name="adj" fmla="val 1076161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951A8" id="_x0000_s1031" type="#_x0000_t202" style="position:absolute;margin-left:384pt;margin-top:47.9pt;width:198.3pt;height:97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" filled="f" stroked="f">
                <v:textbox inset="5.85pt,.7pt,5.85pt,.7pt">
                  <w:txbxContent>
                    <w:p w14:paraId="7532A666" w14:textId="7F5F3A4F" w:rsidR="009820C5" w:rsidRPr="00087437" w:rsidRDefault="009820C5" w:rsidP="009820C5">
                      <w:pPr>
                        <w:pStyle w:val="affff"/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66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9050" w14:cap="flat" w14:cmpd="sng" w14:algn="ctr">
                            <w14:solidFill>
                              <w14:srgbClr w14:val="4623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743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66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9050" w14:cap="flat" w14:cmpd="sng" w14:algn="ctr">
                            <w14:solidFill>
                              <w14:srgbClr w14:val="462300"/>
                            </w14:solidFill>
                            <w14:prstDash w14:val="solid"/>
                            <w14:round/>
                          </w14:textOutline>
                        </w:rPr>
                        <w:t>飲食コーナー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7C5A">
        <w:rPr>
          <w:noProof/>
        </w:rPr>
        <w:drawing>
          <wp:anchor distT="0" distB="0" distL="114300" distR="114300" simplePos="0" relativeHeight="251684864" behindDoc="0" locked="0" layoutInCell="1" allowOverlap="1" wp14:anchorId="690035DC" wp14:editId="70C38688">
            <wp:simplePos x="0" y="0"/>
            <wp:positionH relativeFrom="page">
              <wp:posOffset>6502366</wp:posOffset>
            </wp:positionH>
            <wp:positionV relativeFrom="paragraph">
              <wp:posOffset>1746785</wp:posOffset>
            </wp:positionV>
            <wp:extent cx="769218" cy="769218"/>
            <wp:effectExtent l="0" t="0" r="0" b="0"/>
            <wp:wrapNone/>
            <wp:docPr id="7" name="図 6" descr="たい焼きのイラスト（3カット） - イラストく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たい焼きのイラスト（3カット） - イラストくん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46821">
                      <a:off x="0" y="0"/>
                      <a:ext cx="769218" cy="76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78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095293" wp14:editId="697980B4">
                <wp:simplePos x="0" y="0"/>
                <wp:positionH relativeFrom="page">
                  <wp:posOffset>4828674</wp:posOffset>
                </wp:positionH>
                <wp:positionV relativeFrom="paragraph">
                  <wp:posOffset>1330191</wp:posOffset>
                </wp:positionV>
                <wp:extent cx="3449052" cy="2390273"/>
                <wp:effectExtent l="0" t="0" r="0" b="0"/>
                <wp:wrapNone/>
                <wp:docPr id="17970411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9052" cy="2390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461200" w14:textId="07C30E8F" w:rsidR="000D378C" w:rsidRPr="00350C40" w:rsidRDefault="000D378C" w:rsidP="00FC078A">
                            <w:pPr>
                              <w:pStyle w:val="affff"/>
                              <w:ind w:firstLineChars="200" w:firstLine="960"/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color w:val="4623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0C40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4623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そば商多輝</w:t>
                            </w:r>
                            <w:r w:rsidR="00C023CC" w:rsidRPr="00350C40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4623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0457597A" w14:textId="77777777" w:rsidR="009820C5" w:rsidRDefault="00C023CC" w:rsidP="00FC078A">
                            <w:pPr>
                              <w:pStyle w:val="affff"/>
                              <w:ind w:firstLineChars="100" w:firstLine="480"/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color w:val="4623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0C40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4623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たい焼き</w:t>
                            </w:r>
                            <w:r w:rsidR="00D0608D" w:rsidRPr="00350C40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4623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092443E" w14:textId="77777777" w:rsidR="00927C5A" w:rsidRPr="00927C5A" w:rsidRDefault="00D0608D" w:rsidP="009820C5">
                            <w:pPr>
                              <w:pStyle w:val="affff"/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color w:val="4623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0C40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4623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078A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4623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  <w:p w14:paraId="20F8843B" w14:textId="7466387F" w:rsidR="00C023CC" w:rsidRPr="00350C40" w:rsidRDefault="00C023CC" w:rsidP="00927C5A">
                            <w:pPr>
                              <w:pStyle w:val="affff"/>
                              <w:ind w:firstLineChars="200" w:firstLine="960"/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color w:val="4623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0C40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4623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実演販売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95293" id="_x0000_s1032" type="#_x0000_t202" style="position:absolute;margin-left:380.2pt;margin-top:104.75pt;width:271.6pt;height:188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" filled="f" stroked="f">
                <v:textbox inset="5.85pt,.7pt,5.85pt,.7pt">
                  <w:txbxContent>
                    <w:p w14:paraId="03461200" w14:textId="07C30E8F" w:rsidR="000D378C" w:rsidRPr="00350C40" w:rsidRDefault="000D378C" w:rsidP="00FC078A">
                      <w:pPr>
                        <w:pStyle w:val="affff"/>
                        <w:ind w:firstLineChars="200" w:firstLine="960"/>
                        <w:rPr>
                          <w:rFonts w:ascii="HGS創英角ﾎﾟｯﾌﾟ体" w:eastAsia="HGS創英角ﾎﾟｯﾌﾟ体" w:hAnsi="HGS創英角ﾎﾟｯﾌﾟ体"/>
                          <w:noProof/>
                          <w:color w:val="4623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0C40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4623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そば商多輝</w:t>
                      </w:r>
                      <w:r w:rsidR="00C023CC" w:rsidRPr="00350C40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4623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0457597A" w14:textId="77777777" w:rsidR="009820C5" w:rsidRDefault="00C023CC" w:rsidP="00FC078A">
                      <w:pPr>
                        <w:pStyle w:val="affff"/>
                        <w:ind w:firstLineChars="100" w:firstLine="480"/>
                        <w:rPr>
                          <w:rFonts w:ascii="HGS創英角ﾎﾟｯﾌﾟ体" w:eastAsia="HGS創英角ﾎﾟｯﾌﾟ体" w:hAnsi="HGS創英角ﾎﾟｯﾌﾟ体"/>
                          <w:noProof/>
                          <w:color w:val="4623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0C40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4623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たい焼き</w:t>
                      </w:r>
                      <w:r w:rsidR="00D0608D" w:rsidRPr="00350C40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4623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092443E" w14:textId="77777777" w:rsidR="00927C5A" w:rsidRPr="00927C5A" w:rsidRDefault="00D0608D" w:rsidP="009820C5">
                      <w:pPr>
                        <w:pStyle w:val="affff"/>
                        <w:rPr>
                          <w:rFonts w:ascii="HGS創英角ﾎﾟｯﾌﾟ体" w:eastAsia="HGS創英角ﾎﾟｯﾌﾟ体" w:hAnsi="HGS創英角ﾎﾟｯﾌﾟ体"/>
                          <w:noProof/>
                          <w:color w:val="4623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0C40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4623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078A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4623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  <w:p w14:paraId="20F8843B" w14:textId="7466387F" w:rsidR="00C023CC" w:rsidRPr="00350C40" w:rsidRDefault="00C023CC" w:rsidP="00927C5A">
                      <w:pPr>
                        <w:pStyle w:val="affff"/>
                        <w:ind w:firstLineChars="200" w:firstLine="960"/>
                        <w:rPr>
                          <w:rFonts w:ascii="HGS創英角ﾎﾟｯﾌﾟ体" w:eastAsia="HGS創英角ﾎﾟｯﾌﾟ体" w:hAnsi="HGS創英角ﾎﾟｯﾌﾟ体"/>
                          <w:noProof/>
                          <w:color w:val="4623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0C40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4623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実演販売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078A">
        <w:rPr>
          <w:noProof/>
        </w:rPr>
        <w:drawing>
          <wp:anchor distT="0" distB="0" distL="114300" distR="114300" simplePos="0" relativeHeight="251683840" behindDoc="0" locked="0" layoutInCell="1" allowOverlap="1" wp14:anchorId="3A0B2698" wp14:editId="5C5886C2">
            <wp:simplePos x="0" y="0"/>
            <wp:positionH relativeFrom="column">
              <wp:posOffset>4515519</wp:posOffset>
            </wp:positionH>
            <wp:positionV relativeFrom="paragraph">
              <wp:posOffset>1297940</wp:posOffset>
            </wp:positionV>
            <wp:extent cx="563745" cy="431900"/>
            <wp:effectExtent l="0" t="0" r="8255" b="6350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45" cy="4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4D6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C63A4C9" wp14:editId="0E37D7E6">
                <wp:simplePos x="0" y="0"/>
                <wp:positionH relativeFrom="margin">
                  <wp:posOffset>4419600</wp:posOffset>
                </wp:positionH>
                <wp:positionV relativeFrom="paragraph">
                  <wp:posOffset>688507</wp:posOffset>
                </wp:positionV>
                <wp:extent cx="2486526" cy="2534653"/>
                <wp:effectExtent l="0" t="0" r="28575" b="18415"/>
                <wp:wrapNone/>
                <wp:docPr id="1465268868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526" cy="2534653"/>
                        </a:xfrm>
                        <a:prstGeom prst="ellipse">
                          <a:avLst/>
                        </a:prstGeom>
                        <a:solidFill>
                          <a:srgbClr val="99CC00"/>
                        </a:solidFill>
                        <a:ln>
                          <a:solidFill>
                            <a:srgbClr val="99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DF68C7D" id="楕円 3" o:spid="_x0000_s1026" style="position:absolute;left:0;text-align:left;margin-left:348pt;margin-top:54.2pt;width:195.8pt;height:199.6pt;z-index:25165926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" fillcolor="#9c0" strokecolor="#9c0" strokeweight="1pt">
                <v:stroke joinstyle="miter"/>
                <w10:wrap anchorx="margin"/>
              </v:oval>
            </w:pict>
          </mc:Fallback>
        </mc:AlternateContent>
      </w:r>
      <w:r w:rsidR="000D378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1F2F83" wp14:editId="24E19127">
                <wp:simplePos x="0" y="0"/>
                <wp:positionH relativeFrom="column">
                  <wp:posOffset>3639352</wp:posOffset>
                </wp:positionH>
                <wp:positionV relativeFrom="paragraph">
                  <wp:posOffset>4009256</wp:posOffset>
                </wp:positionV>
                <wp:extent cx="6929755" cy="3914140"/>
                <wp:effectExtent l="0" t="0" r="0" b="6350"/>
                <wp:wrapNone/>
                <wp:docPr id="9538190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9755" cy="391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CD833D" w14:textId="728164CB" w:rsidR="007155E9" w:rsidRPr="000D378C" w:rsidRDefault="007155E9" w:rsidP="007155E9">
                            <w:pPr>
                              <w:pStyle w:val="afff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HGP創英角ｺﾞｼｯｸUB" w:eastAsia="HGP創英角ｺﾞｼｯｸUB" w:hAnsi="HGP創英角ｺﾞｼｯｸUB"/>
                                <w:color w:val="462300"/>
                                <w:sz w:val="24"/>
                              </w:rPr>
                            </w:pPr>
                            <w:r w:rsidRPr="000D378C">
                              <w:rPr>
                                <w:rFonts w:ascii="HGP創英角ｺﾞｼｯｸUB" w:eastAsia="HGP創英角ｺﾞｼｯｸUB" w:hAnsi="HGP創英角ｺﾞｼｯｸUB" w:hint="eastAsia"/>
                                <w:color w:val="462300"/>
                                <w:sz w:val="24"/>
                              </w:rPr>
                              <w:t>ワイヤークラフト体験できます。</w:t>
                            </w:r>
                          </w:p>
                          <w:p w14:paraId="7D265206" w14:textId="01C136AE" w:rsidR="007155E9" w:rsidRPr="000D378C" w:rsidRDefault="007155E9" w:rsidP="007155E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462300"/>
                                <w:sz w:val="22"/>
                                <w:szCs w:val="24"/>
                              </w:rPr>
                            </w:pPr>
                            <w:r w:rsidRPr="000D378C">
                              <w:rPr>
                                <w:rFonts w:ascii="HGP創英角ｺﾞｼｯｸUB" w:eastAsia="HGP創英角ｺﾞｼｯｸUB" w:hAnsi="HGP創英角ｺﾞｼｯｸUB" w:hint="eastAsia"/>
                                <w:color w:val="462300"/>
                                <w:sz w:val="24"/>
                              </w:rPr>
                              <w:t xml:space="preserve">　　　</w:t>
                            </w:r>
                            <w:r w:rsidRPr="000D378C">
                              <w:rPr>
                                <w:rFonts w:ascii="HGP創英角ｺﾞｼｯｸUB" w:eastAsia="HGP創英角ｺﾞｼｯｸUB" w:hAnsi="HGP創英角ｺﾞｼｯｸUB" w:hint="eastAsia"/>
                                <w:color w:val="462300"/>
                                <w:sz w:val="22"/>
                                <w:szCs w:val="24"/>
                              </w:rPr>
                              <w:t>参加費：５００円または、１０００円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F2F83" id="_x0000_s1033" type="#_x0000_t202" style="position:absolute;margin-left:286.55pt;margin-top:315.7pt;width:545.65pt;height:308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" filled="f" stroked="f">
                <v:textbox style="mso-fit-shape-to-text:t" inset="5.85pt,.7pt,5.85pt,.7pt">
                  <w:txbxContent>
                    <w:p w14:paraId="05CD833D" w14:textId="728164CB" w:rsidR="007155E9" w:rsidRPr="000D378C" w:rsidRDefault="007155E9" w:rsidP="007155E9">
                      <w:pPr>
                        <w:pStyle w:val="afffa"/>
                        <w:numPr>
                          <w:ilvl w:val="0"/>
                          <w:numId w:val="11"/>
                        </w:numPr>
                        <w:rPr>
                          <w:rFonts w:ascii="HGP創英角ｺﾞｼｯｸUB" w:eastAsia="HGP創英角ｺﾞｼｯｸUB" w:hAnsi="HGP創英角ｺﾞｼｯｸUB"/>
                          <w:color w:val="462300"/>
                          <w:sz w:val="24"/>
                        </w:rPr>
                      </w:pPr>
                      <w:r w:rsidRPr="000D378C">
                        <w:rPr>
                          <w:rFonts w:ascii="HGP創英角ｺﾞｼｯｸUB" w:eastAsia="HGP創英角ｺﾞｼｯｸUB" w:hAnsi="HGP創英角ｺﾞｼｯｸUB" w:hint="eastAsia"/>
                          <w:color w:val="462300"/>
                          <w:sz w:val="24"/>
                        </w:rPr>
                        <w:t>ワイヤークラフト体験できます。</w:t>
                      </w:r>
                    </w:p>
                    <w:p w14:paraId="7D265206" w14:textId="01C136AE" w:rsidR="007155E9" w:rsidRPr="000D378C" w:rsidRDefault="007155E9" w:rsidP="007155E9">
                      <w:pPr>
                        <w:rPr>
                          <w:rFonts w:ascii="HGP創英角ｺﾞｼｯｸUB" w:eastAsia="HGP創英角ｺﾞｼｯｸUB" w:hAnsi="HGP創英角ｺﾞｼｯｸUB"/>
                          <w:color w:val="462300"/>
                          <w:sz w:val="22"/>
                          <w:szCs w:val="24"/>
                        </w:rPr>
                      </w:pPr>
                      <w:r w:rsidRPr="000D378C">
                        <w:rPr>
                          <w:rFonts w:ascii="HGP創英角ｺﾞｼｯｸUB" w:eastAsia="HGP創英角ｺﾞｼｯｸUB" w:hAnsi="HGP創英角ｺﾞｼｯｸUB" w:hint="eastAsia"/>
                          <w:color w:val="462300"/>
                          <w:sz w:val="24"/>
                        </w:rPr>
                        <w:t xml:space="preserve">　　　</w:t>
                      </w:r>
                      <w:r w:rsidRPr="000D378C">
                        <w:rPr>
                          <w:rFonts w:ascii="HGP創英角ｺﾞｼｯｸUB" w:eastAsia="HGP創英角ｺﾞｼｯｸUB" w:hAnsi="HGP創英角ｺﾞｼｯｸUB" w:hint="eastAsia"/>
                          <w:color w:val="462300"/>
                          <w:sz w:val="22"/>
                          <w:szCs w:val="24"/>
                        </w:rPr>
                        <w:t>参加費：５００円または、１０００円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2F94" w:rsidRPr="00B85D75" w:rsidSect="003639EE">
      <w:pgSz w:w="11906" w:h="16838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213D" w14:textId="77777777" w:rsidR="005B6CBB" w:rsidRDefault="005B6CBB">
      <w:pPr>
        <w:spacing w:line="240" w:lineRule="auto"/>
      </w:pPr>
      <w:r>
        <w:separator/>
      </w:r>
    </w:p>
  </w:endnote>
  <w:endnote w:type="continuationSeparator" w:id="0">
    <w:p w14:paraId="5EE6F848" w14:textId="77777777" w:rsidR="005B6CBB" w:rsidRDefault="005B6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E010" w14:textId="77777777" w:rsidR="005B6CBB" w:rsidRDefault="005B6CBB">
      <w:pPr>
        <w:spacing w:line="240" w:lineRule="auto"/>
      </w:pPr>
      <w:r>
        <w:separator/>
      </w:r>
    </w:p>
  </w:footnote>
  <w:footnote w:type="continuationSeparator" w:id="0">
    <w:p w14:paraId="5A85E5F1" w14:textId="77777777" w:rsidR="005B6CBB" w:rsidRDefault="005B6C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5"/>
      <w:lvlText w:val="%1."/>
      <w:lvlJc w:val="left"/>
      <w:pPr>
        <w:tabs>
          <w:tab w:val="num" w:pos="4068"/>
        </w:tabs>
        <w:ind w:left="4068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1A418A"/>
    <w:multiLevelType w:val="hybridMultilevel"/>
    <w:tmpl w:val="22F2EF82"/>
    <w:lvl w:ilvl="0" w:tplc="C9008822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3951EC8"/>
    <w:multiLevelType w:val="hybridMultilevel"/>
    <w:tmpl w:val="EDF21DDE"/>
    <w:lvl w:ilvl="0" w:tplc="CAA8268A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36821436">
    <w:abstractNumId w:val="9"/>
  </w:num>
  <w:num w:numId="2" w16cid:durableId="1201669771">
    <w:abstractNumId w:val="7"/>
  </w:num>
  <w:num w:numId="3" w16cid:durableId="246311883">
    <w:abstractNumId w:val="6"/>
  </w:num>
  <w:num w:numId="4" w16cid:durableId="184026751">
    <w:abstractNumId w:val="5"/>
  </w:num>
  <w:num w:numId="5" w16cid:durableId="1274479141">
    <w:abstractNumId w:val="4"/>
  </w:num>
  <w:num w:numId="6" w16cid:durableId="16778733">
    <w:abstractNumId w:val="8"/>
  </w:num>
  <w:num w:numId="7" w16cid:durableId="760299591">
    <w:abstractNumId w:val="3"/>
  </w:num>
  <w:num w:numId="8" w16cid:durableId="1507863747">
    <w:abstractNumId w:val="2"/>
  </w:num>
  <w:num w:numId="9" w16cid:durableId="491717856">
    <w:abstractNumId w:val="1"/>
  </w:num>
  <w:num w:numId="10" w16cid:durableId="390494961">
    <w:abstractNumId w:val="0"/>
  </w:num>
  <w:num w:numId="11" w16cid:durableId="489564852">
    <w:abstractNumId w:val="11"/>
  </w:num>
  <w:num w:numId="12" w16cid:durableId="1692607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75"/>
    <w:rsid w:val="00010F81"/>
    <w:rsid w:val="0003525F"/>
    <w:rsid w:val="0005611E"/>
    <w:rsid w:val="00061A62"/>
    <w:rsid w:val="00077371"/>
    <w:rsid w:val="00085DBA"/>
    <w:rsid w:val="00087437"/>
    <w:rsid w:val="000C086C"/>
    <w:rsid w:val="000D378C"/>
    <w:rsid w:val="000E73B3"/>
    <w:rsid w:val="00101CD4"/>
    <w:rsid w:val="00101D05"/>
    <w:rsid w:val="001342CF"/>
    <w:rsid w:val="00151E63"/>
    <w:rsid w:val="001604D6"/>
    <w:rsid w:val="00171202"/>
    <w:rsid w:val="001B19FD"/>
    <w:rsid w:val="001C4801"/>
    <w:rsid w:val="001D6A0B"/>
    <w:rsid w:val="00203BE8"/>
    <w:rsid w:val="00250C12"/>
    <w:rsid w:val="00264E53"/>
    <w:rsid w:val="002651C0"/>
    <w:rsid w:val="00271C7E"/>
    <w:rsid w:val="00281AD9"/>
    <w:rsid w:val="00292A18"/>
    <w:rsid w:val="002A2255"/>
    <w:rsid w:val="002A3C63"/>
    <w:rsid w:val="002B37DE"/>
    <w:rsid w:val="00315559"/>
    <w:rsid w:val="0032214C"/>
    <w:rsid w:val="00345D4C"/>
    <w:rsid w:val="00350C40"/>
    <w:rsid w:val="00360527"/>
    <w:rsid w:val="003639EE"/>
    <w:rsid w:val="003642F2"/>
    <w:rsid w:val="003734D1"/>
    <w:rsid w:val="00385862"/>
    <w:rsid w:val="00396FE2"/>
    <w:rsid w:val="003B6BF8"/>
    <w:rsid w:val="003D0494"/>
    <w:rsid w:val="003E0376"/>
    <w:rsid w:val="004051FA"/>
    <w:rsid w:val="004118BD"/>
    <w:rsid w:val="00411FA2"/>
    <w:rsid w:val="004134A3"/>
    <w:rsid w:val="00434225"/>
    <w:rsid w:val="004564CA"/>
    <w:rsid w:val="00467158"/>
    <w:rsid w:val="00491E12"/>
    <w:rsid w:val="00501AF7"/>
    <w:rsid w:val="005374C7"/>
    <w:rsid w:val="00541115"/>
    <w:rsid w:val="00543F27"/>
    <w:rsid w:val="00552504"/>
    <w:rsid w:val="00552CE8"/>
    <w:rsid w:val="00561D81"/>
    <w:rsid w:val="00567B3C"/>
    <w:rsid w:val="005944A8"/>
    <w:rsid w:val="0059512F"/>
    <w:rsid w:val="005A78E8"/>
    <w:rsid w:val="005B6CBB"/>
    <w:rsid w:val="005F7E71"/>
    <w:rsid w:val="00624C98"/>
    <w:rsid w:val="0064083C"/>
    <w:rsid w:val="006624C5"/>
    <w:rsid w:val="00681ED1"/>
    <w:rsid w:val="00684C0E"/>
    <w:rsid w:val="0069476D"/>
    <w:rsid w:val="00694FAC"/>
    <w:rsid w:val="006E70C9"/>
    <w:rsid w:val="007155E9"/>
    <w:rsid w:val="007621A2"/>
    <w:rsid w:val="00762564"/>
    <w:rsid w:val="00772F94"/>
    <w:rsid w:val="0079666F"/>
    <w:rsid w:val="007B0800"/>
    <w:rsid w:val="007F5A9D"/>
    <w:rsid w:val="00804616"/>
    <w:rsid w:val="00847A8F"/>
    <w:rsid w:val="00851743"/>
    <w:rsid w:val="00883F8F"/>
    <w:rsid w:val="00897E7C"/>
    <w:rsid w:val="008A1D85"/>
    <w:rsid w:val="008B0A1F"/>
    <w:rsid w:val="008B20B7"/>
    <w:rsid w:val="008B2E2A"/>
    <w:rsid w:val="008C4388"/>
    <w:rsid w:val="00907919"/>
    <w:rsid w:val="009247FC"/>
    <w:rsid w:val="00927C5A"/>
    <w:rsid w:val="00941A88"/>
    <w:rsid w:val="00946C94"/>
    <w:rsid w:val="0096668F"/>
    <w:rsid w:val="00980929"/>
    <w:rsid w:val="009820C5"/>
    <w:rsid w:val="00982848"/>
    <w:rsid w:val="009846F0"/>
    <w:rsid w:val="00990E75"/>
    <w:rsid w:val="009A4269"/>
    <w:rsid w:val="009B586A"/>
    <w:rsid w:val="009C67F5"/>
    <w:rsid w:val="009E788F"/>
    <w:rsid w:val="009F4320"/>
    <w:rsid w:val="00A04E33"/>
    <w:rsid w:val="00A05E2C"/>
    <w:rsid w:val="00A4510C"/>
    <w:rsid w:val="00A7193F"/>
    <w:rsid w:val="00A80C09"/>
    <w:rsid w:val="00AA6BC6"/>
    <w:rsid w:val="00AD0BF1"/>
    <w:rsid w:val="00AF0BEE"/>
    <w:rsid w:val="00AF3FE1"/>
    <w:rsid w:val="00B06A90"/>
    <w:rsid w:val="00B20399"/>
    <w:rsid w:val="00B308E3"/>
    <w:rsid w:val="00B44C5F"/>
    <w:rsid w:val="00B84357"/>
    <w:rsid w:val="00B85D75"/>
    <w:rsid w:val="00B942B8"/>
    <w:rsid w:val="00BB6DA8"/>
    <w:rsid w:val="00BC77BC"/>
    <w:rsid w:val="00BD2F7E"/>
    <w:rsid w:val="00C0198F"/>
    <w:rsid w:val="00C023CC"/>
    <w:rsid w:val="00C02FF4"/>
    <w:rsid w:val="00C8777B"/>
    <w:rsid w:val="00C947AE"/>
    <w:rsid w:val="00C94D19"/>
    <w:rsid w:val="00CB64A9"/>
    <w:rsid w:val="00CB65BD"/>
    <w:rsid w:val="00CC7FA4"/>
    <w:rsid w:val="00CD46F3"/>
    <w:rsid w:val="00D0608D"/>
    <w:rsid w:val="00D219E6"/>
    <w:rsid w:val="00D2492A"/>
    <w:rsid w:val="00D32A3D"/>
    <w:rsid w:val="00D57EE2"/>
    <w:rsid w:val="00D6616B"/>
    <w:rsid w:val="00DB25F7"/>
    <w:rsid w:val="00DC10B8"/>
    <w:rsid w:val="00E64624"/>
    <w:rsid w:val="00E719BB"/>
    <w:rsid w:val="00E83769"/>
    <w:rsid w:val="00EC0073"/>
    <w:rsid w:val="00EC4A64"/>
    <w:rsid w:val="00EE327C"/>
    <w:rsid w:val="00EF27C6"/>
    <w:rsid w:val="00F25F9B"/>
    <w:rsid w:val="00FA3E61"/>
    <w:rsid w:val="00FC078A"/>
    <w:rsid w:val="00FE0DBF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1DDB7"/>
  <w15:chartTrackingRefBased/>
  <w15:docId w15:val="{042F88BC-7CBA-40A2-B476-5658908E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374C7"/>
    <w:rPr>
      <w:rFonts w:eastAsia="Meiryo UI"/>
      <w:sz w:val="26"/>
    </w:rPr>
  </w:style>
  <w:style w:type="paragraph" w:styleId="1">
    <w:name w:val="heading 1"/>
    <w:basedOn w:val="a1"/>
    <w:next w:val="a1"/>
    <w:link w:val="10"/>
    <w:uiPriority w:val="8"/>
    <w:qFormat/>
    <w:rsid w:val="003E0376"/>
    <w:pPr>
      <w:keepNext/>
      <w:keepLines/>
      <w:spacing w:before="240"/>
      <w:outlineLvl w:val="0"/>
    </w:pPr>
    <w:rPr>
      <w:rFonts w:asciiTheme="majorHAnsi" w:hAnsiTheme="majorHAnsi" w:cstheme="majorBidi"/>
      <w:color w:val="696700" w:themeColor="accent1" w:themeShade="BF"/>
      <w:sz w:val="32"/>
    </w:rPr>
  </w:style>
  <w:style w:type="paragraph" w:styleId="21">
    <w:name w:val="heading 2"/>
    <w:basedOn w:val="a1"/>
    <w:next w:val="a1"/>
    <w:link w:val="22"/>
    <w:uiPriority w:val="8"/>
    <w:semiHidden/>
    <w:unhideWhenUsed/>
    <w:qFormat/>
    <w:rsid w:val="003E0376"/>
    <w:pPr>
      <w:keepNext/>
      <w:keepLines/>
      <w:spacing w:before="40"/>
      <w:outlineLvl w:val="1"/>
    </w:pPr>
    <w:rPr>
      <w:rFonts w:asciiTheme="majorHAnsi" w:hAnsiTheme="majorHAnsi" w:cstheme="majorBidi"/>
      <w:color w:val="696700" w:themeColor="accent1" w:themeShade="BF"/>
      <w:szCs w:val="26"/>
    </w:rPr>
  </w:style>
  <w:style w:type="paragraph" w:styleId="31">
    <w:name w:val="heading 3"/>
    <w:basedOn w:val="a1"/>
    <w:next w:val="a1"/>
    <w:link w:val="32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表スペース"/>
    <w:basedOn w:val="a1"/>
    <w:uiPriority w:val="99"/>
    <w:semiHidden/>
    <w:pPr>
      <w:spacing w:line="120" w:lineRule="exact"/>
    </w:pPr>
    <w:rPr>
      <w:sz w:val="22"/>
    </w:rPr>
  </w:style>
  <w:style w:type="paragraph" w:styleId="a7">
    <w:name w:val="Title"/>
    <w:basedOn w:val="a1"/>
    <w:next w:val="a1"/>
    <w:link w:val="a8"/>
    <w:uiPriority w:val="1"/>
    <w:qFormat/>
    <w:rsid w:val="003E0376"/>
    <w:pPr>
      <w:spacing w:line="192" w:lineRule="auto"/>
      <w:ind w:left="-72"/>
      <w:contextualSpacing/>
    </w:pPr>
    <w:rPr>
      <w:rFonts w:asciiTheme="majorHAnsi" w:hAnsiTheme="majorHAnsi" w:cstheme="majorBidi"/>
      <w:caps/>
      <w:kern w:val="28"/>
      <w:sz w:val="146"/>
    </w:rPr>
  </w:style>
  <w:style w:type="character" w:customStyle="1" w:styleId="a8">
    <w:name w:val="表題 (文字)"/>
    <w:basedOn w:val="a2"/>
    <w:link w:val="a7"/>
    <w:uiPriority w:val="1"/>
    <w:rsid w:val="003E0376"/>
    <w:rPr>
      <w:rFonts w:asciiTheme="majorHAnsi" w:eastAsia="Meiryo UI" w:hAnsiTheme="majorHAnsi" w:cstheme="majorBidi"/>
      <w:caps/>
      <w:kern w:val="28"/>
      <w:sz w:val="146"/>
    </w:rPr>
  </w:style>
  <w:style w:type="character" w:styleId="a9">
    <w:name w:val="Strong"/>
    <w:basedOn w:val="a2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10">
    <w:name w:val="見出し 1 (文字)"/>
    <w:basedOn w:val="a2"/>
    <w:link w:val="1"/>
    <w:uiPriority w:val="8"/>
    <w:rsid w:val="003E0376"/>
    <w:rPr>
      <w:rFonts w:asciiTheme="majorHAnsi" w:eastAsia="Meiryo UI" w:hAnsiTheme="majorHAnsi" w:cstheme="majorBidi"/>
      <w:color w:val="696700" w:themeColor="accent1" w:themeShade="BF"/>
      <w:sz w:val="32"/>
    </w:rPr>
  </w:style>
  <w:style w:type="paragraph" w:customStyle="1" w:styleId="aa">
    <w:name w:val="イベントの見出し"/>
    <w:basedOn w:val="a1"/>
    <w:uiPriority w:val="3"/>
    <w:qFormat/>
    <w:rsid w:val="003E0376"/>
    <w:pPr>
      <w:spacing w:before="540" w:line="216" w:lineRule="auto"/>
    </w:pPr>
    <w:rPr>
      <w:rFonts w:asciiTheme="majorHAnsi" w:hAnsiTheme="majorHAnsi" w:cstheme="majorBidi"/>
      <w:caps/>
      <w:color w:val="696700" w:themeColor="accent1" w:themeShade="BF"/>
      <w:sz w:val="48"/>
    </w:rPr>
  </w:style>
  <w:style w:type="paragraph" w:customStyle="1" w:styleId="ab">
    <w:name w:val="イベント情報"/>
    <w:basedOn w:val="a1"/>
    <w:uiPriority w:val="4"/>
    <w:qFormat/>
    <w:rsid w:val="003E0376"/>
    <w:pPr>
      <w:spacing w:before="40" w:line="211" w:lineRule="auto"/>
      <w:contextualSpacing/>
    </w:pPr>
    <w:rPr>
      <w:sz w:val="76"/>
    </w:rPr>
  </w:style>
  <w:style w:type="paragraph" w:customStyle="1" w:styleId="ac">
    <w:name w:val="住所"/>
    <w:basedOn w:val="a1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ad">
    <w:name w:val="Block Text"/>
    <w:basedOn w:val="a1"/>
    <w:uiPriority w:val="6"/>
    <w:unhideWhenUsed/>
    <w:qFormat/>
    <w:pPr>
      <w:spacing w:line="276" w:lineRule="auto"/>
    </w:pPr>
  </w:style>
  <w:style w:type="paragraph" w:customStyle="1" w:styleId="ae">
    <w:name w:val="イベントの小見出し"/>
    <w:basedOn w:val="a1"/>
    <w:uiPriority w:val="7"/>
    <w:qFormat/>
    <w:rsid w:val="003E0376"/>
    <w:pPr>
      <w:spacing w:line="216" w:lineRule="auto"/>
    </w:pPr>
    <w:rPr>
      <w:rFonts w:asciiTheme="majorHAnsi" w:hAnsiTheme="majorHAnsi" w:cstheme="majorBidi"/>
      <w:caps/>
      <w:sz w:val="48"/>
    </w:rPr>
  </w:style>
  <w:style w:type="character" w:styleId="af">
    <w:name w:val="FollowedHyperlink"/>
    <w:basedOn w:val="a2"/>
    <w:uiPriority w:val="99"/>
    <w:semiHidden/>
    <w:unhideWhenUsed/>
    <w:rPr>
      <w:color w:val="1A1A1A" w:themeColor="text2"/>
      <w:u w:val="none"/>
    </w:rPr>
  </w:style>
  <w:style w:type="character" w:styleId="af0">
    <w:name w:val="Placeholder Text"/>
    <w:basedOn w:val="a2"/>
    <w:uiPriority w:val="99"/>
    <w:semiHidden/>
    <w:rsid w:val="00EE327C"/>
    <w:rPr>
      <w:color w:val="404040" w:themeColor="background2" w:themeShade="80"/>
    </w:rPr>
  </w:style>
  <w:style w:type="paragraph" w:styleId="af1">
    <w:name w:val="header"/>
    <w:basedOn w:val="a1"/>
    <w:link w:val="af2"/>
    <w:uiPriority w:val="99"/>
    <w:unhideWhenUsed/>
    <w:rsid w:val="00EE327C"/>
    <w:pPr>
      <w:spacing w:line="240" w:lineRule="auto"/>
    </w:pPr>
  </w:style>
  <w:style w:type="character" w:customStyle="1" w:styleId="af2">
    <w:name w:val="ヘッダー (文字)"/>
    <w:basedOn w:val="a2"/>
    <w:link w:val="af1"/>
    <w:uiPriority w:val="99"/>
    <w:rsid w:val="00EE327C"/>
  </w:style>
  <w:style w:type="paragraph" w:styleId="af3">
    <w:name w:val="footer"/>
    <w:basedOn w:val="a1"/>
    <w:link w:val="af4"/>
    <w:uiPriority w:val="99"/>
    <w:unhideWhenUsed/>
    <w:rsid w:val="00501AF7"/>
    <w:pPr>
      <w:spacing w:line="240" w:lineRule="auto"/>
    </w:pPr>
  </w:style>
  <w:style w:type="character" w:customStyle="1" w:styleId="af4">
    <w:name w:val="フッター (文字)"/>
    <w:basedOn w:val="a2"/>
    <w:link w:val="af3"/>
    <w:uiPriority w:val="99"/>
    <w:rsid w:val="00501AF7"/>
  </w:style>
  <w:style w:type="paragraph" w:styleId="af5">
    <w:name w:val="Balloon Text"/>
    <w:basedOn w:val="a1"/>
    <w:link w:val="af6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af7">
    <w:name w:val="Bibliography"/>
    <w:basedOn w:val="a1"/>
    <w:next w:val="a1"/>
    <w:uiPriority w:val="37"/>
    <w:semiHidden/>
    <w:unhideWhenUsed/>
    <w:rsid w:val="005F7E71"/>
  </w:style>
  <w:style w:type="paragraph" w:styleId="af8">
    <w:name w:val="Body Text"/>
    <w:basedOn w:val="a1"/>
    <w:link w:val="af9"/>
    <w:uiPriority w:val="99"/>
    <w:semiHidden/>
    <w:unhideWhenUsed/>
    <w:rsid w:val="005F7E71"/>
    <w:pPr>
      <w:spacing w:after="120"/>
    </w:pPr>
  </w:style>
  <w:style w:type="character" w:customStyle="1" w:styleId="af9">
    <w:name w:val="本文 (文字)"/>
    <w:basedOn w:val="a2"/>
    <w:link w:val="af8"/>
    <w:uiPriority w:val="99"/>
    <w:semiHidden/>
    <w:rsid w:val="005F7E71"/>
  </w:style>
  <w:style w:type="paragraph" w:styleId="23">
    <w:name w:val="Body Text 2"/>
    <w:basedOn w:val="a1"/>
    <w:link w:val="24"/>
    <w:uiPriority w:val="99"/>
    <w:semiHidden/>
    <w:unhideWhenUsed/>
    <w:rsid w:val="005F7E71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5F7E71"/>
  </w:style>
  <w:style w:type="paragraph" w:styleId="33">
    <w:name w:val="Body Text 3"/>
    <w:basedOn w:val="a1"/>
    <w:link w:val="34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5F7E71"/>
    <w:rPr>
      <w:sz w:val="22"/>
      <w:szCs w:val="16"/>
    </w:rPr>
  </w:style>
  <w:style w:type="paragraph" w:styleId="afa">
    <w:name w:val="Body Text First Indent"/>
    <w:basedOn w:val="af8"/>
    <w:link w:val="afb"/>
    <w:uiPriority w:val="99"/>
    <w:semiHidden/>
    <w:unhideWhenUsed/>
    <w:rsid w:val="005F7E71"/>
    <w:pPr>
      <w:spacing w:after="0"/>
      <w:ind w:firstLine="360"/>
    </w:pPr>
  </w:style>
  <w:style w:type="character" w:customStyle="1" w:styleId="afb">
    <w:name w:val="本文字下げ (文字)"/>
    <w:basedOn w:val="af9"/>
    <w:link w:val="afa"/>
    <w:uiPriority w:val="99"/>
    <w:semiHidden/>
    <w:rsid w:val="005F7E71"/>
  </w:style>
  <w:style w:type="paragraph" w:styleId="afc">
    <w:name w:val="Body Text Indent"/>
    <w:basedOn w:val="a1"/>
    <w:link w:val="afd"/>
    <w:uiPriority w:val="99"/>
    <w:semiHidden/>
    <w:unhideWhenUsed/>
    <w:rsid w:val="005F7E71"/>
    <w:pPr>
      <w:spacing w:after="120"/>
      <w:ind w:left="360"/>
    </w:pPr>
  </w:style>
  <w:style w:type="character" w:customStyle="1" w:styleId="afd">
    <w:name w:val="本文インデント (文字)"/>
    <w:basedOn w:val="a2"/>
    <w:link w:val="afc"/>
    <w:uiPriority w:val="99"/>
    <w:semiHidden/>
    <w:rsid w:val="005F7E71"/>
  </w:style>
  <w:style w:type="paragraph" w:styleId="25">
    <w:name w:val="Body Text First Indent 2"/>
    <w:basedOn w:val="afc"/>
    <w:link w:val="26"/>
    <w:uiPriority w:val="99"/>
    <w:semiHidden/>
    <w:unhideWhenUsed/>
    <w:rsid w:val="005F7E71"/>
    <w:pPr>
      <w:spacing w:after="0"/>
      <w:ind w:firstLine="360"/>
    </w:pPr>
  </w:style>
  <w:style w:type="character" w:customStyle="1" w:styleId="26">
    <w:name w:val="本文字下げ 2 (文字)"/>
    <w:basedOn w:val="afd"/>
    <w:link w:val="25"/>
    <w:uiPriority w:val="99"/>
    <w:semiHidden/>
    <w:rsid w:val="005F7E71"/>
  </w:style>
  <w:style w:type="paragraph" w:styleId="27">
    <w:name w:val="Body Text Indent 2"/>
    <w:basedOn w:val="a1"/>
    <w:link w:val="28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5F7E71"/>
  </w:style>
  <w:style w:type="paragraph" w:styleId="35">
    <w:name w:val="Body Text Indent 3"/>
    <w:basedOn w:val="a1"/>
    <w:link w:val="36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5F7E71"/>
    <w:rPr>
      <w:sz w:val="22"/>
      <w:szCs w:val="16"/>
    </w:rPr>
  </w:style>
  <w:style w:type="character" w:styleId="afe">
    <w:name w:val="Book Title"/>
    <w:basedOn w:val="a2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aff">
    <w:name w:val="caption"/>
    <w:basedOn w:val="a1"/>
    <w:next w:val="a1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aff0">
    <w:name w:val="Closing"/>
    <w:basedOn w:val="a1"/>
    <w:link w:val="aff1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aff1">
    <w:name w:val="結語 (文字)"/>
    <w:basedOn w:val="a2"/>
    <w:link w:val="aff0"/>
    <w:uiPriority w:val="99"/>
    <w:semiHidden/>
    <w:rsid w:val="005F7E71"/>
  </w:style>
  <w:style w:type="table" w:styleId="14">
    <w:name w:val="Colorful Grid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2"/>
    <w:uiPriority w:val="99"/>
    <w:semiHidden/>
    <w:unhideWhenUsed/>
    <w:rsid w:val="005F7E71"/>
    <w:rPr>
      <w:sz w:val="22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4">
    <w:name w:val="コメント文字列 (文字)"/>
    <w:basedOn w:val="a2"/>
    <w:link w:val="aff3"/>
    <w:uiPriority w:val="99"/>
    <w:semiHidden/>
    <w:rsid w:val="005F7E71"/>
    <w:rPr>
      <w:sz w:val="22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5F7E71"/>
    <w:rPr>
      <w:b/>
      <w:bCs/>
    </w:rPr>
  </w:style>
  <w:style w:type="character" w:customStyle="1" w:styleId="aff6">
    <w:name w:val="コメント内容 (文字)"/>
    <w:basedOn w:val="aff4"/>
    <w:link w:val="aff5"/>
    <w:uiPriority w:val="99"/>
    <w:semiHidden/>
    <w:rsid w:val="005F7E71"/>
    <w:rPr>
      <w:b/>
      <w:bCs/>
      <w:sz w:val="22"/>
    </w:rPr>
  </w:style>
  <w:style w:type="table" w:styleId="11">
    <w:name w:val="Dark List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5F7E71"/>
  </w:style>
  <w:style w:type="character" w:customStyle="1" w:styleId="aff8">
    <w:name w:val="日付 (文字)"/>
    <w:basedOn w:val="a2"/>
    <w:link w:val="aff7"/>
    <w:uiPriority w:val="99"/>
    <w:semiHidden/>
    <w:rsid w:val="005F7E71"/>
  </w:style>
  <w:style w:type="paragraph" w:styleId="aff9">
    <w:name w:val="Document Map"/>
    <w:basedOn w:val="a1"/>
    <w:link w:val="affa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affa">
    <w:name w:val="見出しマップ (文字)"/>
    <w:basedOn w:val="a2"/>
    <w:link w:val="aff9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5F7E71"/>
    <w:pPr>
      <w:spacing w:line="240" w:lineRule="auto"/>
    </w:pPr>
  </w:style>
  <w:style w:type="character" w:customStyle="1" w:styleId="affc">
    <w:name w:val="電子メール署名 (文字)"/>
    <w:basedOn w:val="a2"/>
    <w:link w:val="affb"/>
    <w:uiPriority w:val="99"/>
    <w:semiHidden/>
    <w:rsid w:val="005F7E71"/>
  </w:style>
  <w:style w:type="character" w:styleId="affd">
    <w:name w:val="Emphasis"/>
    <w:basedOn w:val="a2"/>
    <w:uiPriority w:val="20"/>
    <w:semiHidden/>
    <w:unhideWhenUsed/>
    <w:qFormat/>
    <w:rsid w:val="005F7E71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5F7E71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f0">
    <w:name w:val="文末脚注文字列 (文字)"/>
    <w:basedOn w:val="a2"/>
    <w:link w:val="afff"/>
    <w:uiPriority w:val="99"/>
    <w:semiHidden/>
    <w:rsid w:val="005F7E71"/>
    <w:rPr>
      <w:sz w:val="22"/>
    </w:rPr>
  </w:style>
  <w:style w:type="paragraph" w:styleId="afff1">
    <w:name w:val="envelope address"/>
    <w:basedOn w:val="a1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1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afff3">
    <w:name w:val="footnote reference"/>
    <w:basedOn w:val="a2"/>
    <w:uiPriority w:val="99"/>
    <w:semiHidden/>
    <w:unhideWhenUsed/>
    <w:rsid w:val="005F7E71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f5">
    <w:name w:val="脚注文字列 (文字)"/>
    <w:basedOn w:val="a2"/>
    <w:link w:val="afff4"/>
    <w:uiPriority w:val="99"/>
    <w:semiHidden/>
    <w:rsid w:val="005F7E71"/>
    <w:rPr>
      <w:sz w:val="22"/>
    </w:rPr>
  </w:style>
  <w:style w:type="table" w:styleId="15">
    <w:name w:val="Grid Table 1 Light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2-2">
    <w:name w:val="Grid Table 2 Accent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">
    <w:name w:val="Grid Table 2 Accent 3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">
    <w:name w:val="Grid Table 2 Accent 4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">
    <w:name w:val="Grid Table 2 Accent 5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">
    <w:name w:val="Grid Table 2 Accent 6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7">
    <w:name w:val="Grid Table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43">
    <w:name w:val="Grid Table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4-2">
    <w:name w:val="Grid Table 4 Accent 2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">
    <w:name w:val="Grid Table 4 Accent 3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">
    <w:name w:val="Grid Table 4 Accent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">
    <w:name w:val="Grid Table 4 Accent 5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">
    <w:name w:val="Grid Table 4 Accent 6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3">
    <w:name w:val="Grid Table 5 Dark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5-2">
    <w:name w:val="Grid Table 5 Dark Accent 2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5-3">
    <w:name w:val="Grid Table 5 Dark Accent 3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5-4">
    <w:name w:val="Grid Table 5 Dark Accent 4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5">
    <w:name w:val="Grid Table 5 Dark Accent 5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5-6">
    <w:name w:val="Grid Table 5 Dark Accent 6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61">
    <w:name w:val="Grid Table 6 Colorful"/>
    <w:basedOn w:val="a3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6-2">
    <w:name w:val="Grid Table 6 Colorful Accent 2"/>
    <w:basedOn w:val="a3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">
    <w:name w:val="Grid Table 6 Colorful Accent 3"/>
    <w:basedOn w:val="a3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">
    <w:name w:val="Grid Table 6 Colorful Accent 4"/>
    <w:basedOn w:val="a3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">
    <w:name w:val="Grid Table 6 Colorful Accent 5"/>
    <w:basedOn w:val="a3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">
    <w:name w:val="Grid Table 6 Colorful Accent 6"/>
    <w:basedOn w:val="a3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1">
    <w:name w:val="Grid Table 7 Colorful"/>
    <w:basedOn w:val="a3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22">
    <w:name w:val="見出し 2 (文字)"/>
    <w:basedOn w:val="a2"/>
    <w:link w:val="21"/>
    <w:uiPriority w:val="8"/>
    <w:semiHidden/>
    <w:rsid w:val="003E0376"/>
    <w:rPr>
      <w:rFonts w:asciiTheme="majorHAnsi" w:eastAsia="Meiryo UI" w:hAnsiTheme="majorHAnsi" w:cstheme="majorBidi"/>
      <w:color w:val="696700" w:themeColor="accent1" w:themeShade="BF"/>
      <w:sz w:val="26"/>
      <w:szCs w:val="26"/>
    </w:rPr>
  </w:style>
  <w:style w:type="character" w:customStyle="1" w:styleId="32">
    <w:name w:val="見出し 3 (文字)"/>
    <w:basedOn w:val="a2"/>
    <w:link w:val="31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42">
    <w:name w:val="見出し 4 (文字)"/>
    <w:basedOn w:val="a2"/>
    <w:link w:val="41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52">
    <w:name w:val="見出し 5 (文字)"/>
    <w:basedOn w:val="a2"/>
    <w:link w:val="51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60">
    <w:name w:val="見出し 6 (文字)"/>
    <w:basedOn w:val="a2"/>
    <w:link w:val="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70">
    <w:name w:val="見出し 7 (文字)"/>
    <w:basedOn w:val="a2"/>
    <w:link w:val="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80">
    <w:name w:val="見出し 8 (文字)"/>
    <w:basedOn w:val="a2"/>
    <w:link w:val="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見出し 9 (文字)"/>
    <w:basedOn w:val="a2"/>
    <w:link w:val="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5F7E71"/>
  </w:style>
  <w:style w:type="paragraph" w:styleId="HTML0">
    <w:name w:val="HTML Address"/>
    <w:basedOn w:val="a1"/>
    <w:link w:val="HTML1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5F7E71"/>
    <w:rPr>
      <w:i/>
      <w:iCs/>
    </w:rPr>
  </w:style>
  <w:style w:type="character" w:styleId="HTML2">
    <w:name w:val="HTML Cite"/>
    <w:basedOn w:val="a2"/>
    <w:uiPriority w:val="99"/>
    <w:semiHidden/>
    <w:unhideWhenUsed/>
    <w:rsid w:val="005F7E71"/>
    <w:rPr>
      <w:i/>
      <w:iCs/>
    </w:rPr>
  </w:style>
  <w:style w:type="character" w:styleId="HTML3">
    <w:name w:val="HTML Code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5F7E71"/>
    <w:rPr>
      <w:i/>
      <w:iCs/>
    </w:rPr>
  </w:style>
  <w:style w:type="character" w:styleId="HTML5">
    <w:name w:val="HTML Keyboard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7">
    <w:name w:val="HTML 書式付き (文字)"/>
    <w:basedOn w:val="a2"/>
    <w:link w:val="HTML6"/>
    <w:uiPriority w:val="99"/>
    <w:semiHidden/>
    <w:rsid w:val="005F7E71"/>
    <w:rPr>
      <w:rFonts w:ascii="Consolas" w:hAnsi="Consolas"/>
      <w:sz w:val="22"/>
    </w:rPr>
  </w:style>
  <w:style w:type="character" w:styleId="HTML8">
    <w:name w:val="HTML Sample"/>
    <w:basedOn w:val="a2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5F7E71"/>
    <w:rPr>
      <w:i/>
      <w:iCs/>
    </w:rPr>
  </w:style>
  <w:style w:type="paragraph" w:styleId="16">
    <w:name w:val="index 1"/>
    <w:basedOn w:val="a1"/>
    <w:next w:val="a1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2a">
    <w:name w:val="index 2"/>
    <w:basedOn w:val="a1"/>
    <w:next w:val="a1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38">
    <w:name w:val="index 3"/>
    <w:basedOn w:val="a1"/>
    <w:next w:val="a1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44">
    <w:name w:val="index 4"/>
    <w:basedOn w:val="a1"/>
    <w:next w:val="a1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54">
    <w:name w:val="index 5"/>
    <w:basedOn w:val="a1"/>
    <w:next w:val="a1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62">
    <w:name w:val="index 6"/>
    <w:basedOn w:val="a1"/>
    <w:next w:val="a1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72">
    <w:name w:val="index 7"/>
    <w:basedOn w:val="a1"/>
    <w:next w:val="a1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81">
    <w:name w:val="index 8"/>
    <w:basedOn w:val="a1"/>
    <w:next w:val="a1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91">
    <w:name w:val="index 9"/>
    <w:basedOn w:val="a1"/>
    <w:next w:val="a1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afff6">
    <w:name w:val="index heading"/>
    <w:basedOn w:val="a1"/>
    <w:next w:val="16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2d">
    <w:name w:val="引用文 2 (文字)"/>
    <w:basedOn w:val="a2"/>
    <w:link w:val="2c"/>
    <w:uiPriority w:val="30"/>
    <w:semiHidden/>
    <w:rsid w:val="00EE327C"/>
    <w:rPr>
      <w:i/>
      <w:iCs/>
      <w:color w:val="696700" w:themeColor="accent1" w:themeShade="BF"/>
    </w:rPr>
  </w:style>
  <w:style w:type="character" w:styleId="2e">
    <w:name w:val="Intense Reference"/>
    <w:basedOn w:val="a2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39">
    <w:name w:val="Light Grid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7">
    <w:name w:val="line number"/>
    <w:basedOn w:val="a2"/>
    <w:uiPriority w:val="99"/>
    <w:semiHidden/>
    <w:unhideWhenUsed/>
    <w:rsid w:val="005F7E71"/>
  </w:style>
  <w:style w:type="paragraph" w:styleId="afff8">
    <w:name w:val="List"/>
    <w:basedOn w:val="a1"/>
    <w:uiPriority w:val="99"/>
    <w:semiHidden/>
    <w:unhideWhenUsed/>
    <w:rsid w:val="005F7E71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5F7E71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5F7E71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5F7E71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5F7E71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afff9">
    <w:name w:val="List Continue"/>
    <w:basedOn w:val="a1"/>
    <w:uiPriority w:val="99"/>
    <w:semiHidden/>
    <w:unhideWhenUsed/>
    <w:rsid w:val="005F7E71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5F7E71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afffa">
    <w:name w:val="List Paragraph"/>
    <w:basedOn w:val="a1"/>
    <w:uiPriority w:val="34"/>
    <w:unhideWhenUsed/>
    <w:qFormat/>
    <w:rsid w:val="005F7E71"/>
    <w:pPr>
      <w:ind w:left="720"/>
      <w:contextualSpacing/>
    </w:pPr>
  </w:style>
  <w:style w:type="table" w:styleId="1e">
    <w:name w:val="List Table 1 Light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1-20">
    <w:name w:val="List Table 1 Light Accent 2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1-30">
    <w:name w:val="List Table 1 Light Accent 3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1-40">
    <w:name w:val="List Table 1 Light Accent 4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1-50">
    <w:name w:val="List Table 1 Light Accent 5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1-60">
    <w:name w:val="List Table 1 Light Accent 6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2f8">
    <w:name w:val="List Table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2-20">
    <w:name w:val="List Table 2 Accent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0">
    <w:name w:val="List Table 2 Accent 3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0">
    <w:name w:val="List Table 2 Accent 4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0">
    <w:name w:val="List Table 2 Accent 5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0">
    <w:name w:val="List Table 2 Accent 6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f2">
    <w:name w:val="List Table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4-20">
    <w:name w:val="List Table 4 Accent 2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0">
    <w:name w:val="List Table 4 Accent 3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0">
    <w:name w:val="List Table 4 Accent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0">
    <w:name w:val="List Table 4 Accent 5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0">
    <w:name w:val="List Table 4 Accent 6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7">
    <w:name w:val="List Table 5 Dark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6-20">
    <w:name w:val="List Table 6 Colorful Accent 2"/>
    <w:basedOn w:val="a3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0">
    <w:name w:val="List Table 6 Colorful Accent 3"/>
    <w:basedOn w:val="a3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0">
    <w:name w:val="List Table 6 Colorful Accent 4"/>
    <w:basedOn w:val="a3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0">
    <w:name w:val="List Table 6 Colorful Accent 5"/>
    <w:basedOn w:val="a3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0">
    <w:name w:val="List Table 6 Colorful Accent 6"/>
    <w:basedOn w:val="a3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3">
    <w:name w:val="List Table 7 Colorful"/>
    <w:basedOn w:val="a3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b">
    <w:name w:val="macro"/>
    <w:link w:val="afffc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afffc">
    <w:name w:val="マクロ文字列 (文字)"/>
    <w:basedOn w:val="a2"/>
    <w:link w:val="afffb"/>
    <w:uiPriority w:val="99"/>
    <w:semiHidden/>
    <w:rsid w:val="005F7E71"/>
    <w:rPr>
      <w:rFonts w:ascii="Consolas" w:hAnsi="Consolas"/>
      <w:sz w:val="22"/>
    </w:rPr>
  </w:style>
  <w:style w:type="table" w:styleId="82">
    <w:name w:val="Medium Grid 1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d">
    <w:name w:val="Message Header"/>
    <w:basedOn w:val="a1"/>
    <w:link w:val="afffe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e">
    <w:name w:val="メッセージ見出し (文字)"/>
    <w:basedOn w:val="a2"/>
    <w:link w:val="afffd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">
    <w:name w:val="No Spacing"/>
    <w:uiPriority w:val="19"/>
    <w:qFormat/>
    <w:rsid w:val="003E0376"/>
    <w:pPr>
      <w:spacing w:line="240" w:lineRule="auto"/>
    </w:pPr>
    <w:rPr>
      <w:rFonts w:eastAsia="Meiryo UI"/>
    </w:rPr>
  </w:style>
  <w:style w:type="paragraph" w:styleId="Web">
    <w:name w:val="Normal (Web)"/>
    <w:basedOn w:val="a1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affff0">
    <w:name w:val="Normal Indent"/>
    <w:basedOn w:val="a1"/>
    <w:uiPriority w:val="99"/>
    <w:semiHidden/>
    <w:unhideWhenUsed/>
    <w:rsid w:val="005F7E71"/>
    <w:pPr>
      <w:ind w:left="720"/>
    </w:pPr>
  </w:style>
  <w:style w:type="paragraph" w:styleId="affff1">
    <w:name w:val="Note Heading"/>
    <w:basedOn w:val="a1"/>
    <w:next w:val="a1"/>
    <w:link w:val="affff2"/>
    <w:uiPriority w:val="99"/>
    <w:semiHidden/>
    <w:unhideWhenUsed/>
    <w:rsid w:val="005F7E71"/>
    <w:pPr>
      <w:spacing w:line="240" w:lineRule="auto"/>
    </w:pPr>
  </w:style>
  <w:style w:type="character" w:customStyle="1" w:styleId="affff2">
    <w:name w:val="記 (文字)"/>
    <w:basedOn w:val="a2"/>
    <w:link w:val="affff1"/>
    <w:uiPriority w:val="99"/>
    <w:semiHidden/>
    <w:rsid w:val="005F7E71"/>
  </w:style>
  <w:style w:type="character" w:styleId="affff3">
    <w:name w:val="page number"/>
    <w:basedOn w:val="a2"/>
    <w:uiPriority w:val="99"/>
    <w:semiHidden/>
    <w:unhideWhenUsed/>
    <w:rsid w:val="005F7E71"/>
  </w:style>
  <w:style w:type="table" w:styleId="1f">
    <w:name w:val="Plain Table 1"/>
    <w:basedOn w:val="a3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Plain Text"/>
    <w:basedOn w:val="a1"/>
    <w:link w:val="affff5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affff5">
    <w:name w:val="書式なし (文字)"/>
    <w:basedOn w:val="a2"/>
    <w:link w:val="affff4"/>
    <w:uiPriority w:val="99"/>
    <w:semiHidden/>
    <w:rsid w:val="005F7E71"/>
    <w:rPr>
      <w:rFonts w:ascii="Consolas" w:hAnsi="Consolas"/>
      <w:sz w:val="22"/>
      <w:szCs w:val="21"/>
    </w:rPr>
  </w:style>
  <w:style w:type="paragraph" w:styleId="affff6">
    <w:name w:val="Quote"/>
    <w:basedOn w:val="a1"/>
    <w:next w:val="a1"/>
    <w:link w:val="affff7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affff7">
    <w:name w:val="引用文 (文字)"/>
    <w:basedOn w:val="a2"/>
    <w:link w:val="affff6"/>
    <w:uiPriority w:val="29"/>
    <w:semiHidden/>
    <w:rsid w:val="005F7E71"/>
    <w:rPr>
      <w:i/>
      <w:iCs/>
    </w:rPr>
  </w:style>
  <w:style w:type="paragraph" w:styleId="affff8">
    <w:name w:val="Salutation"/>
    <w:basedOn w:val="a1"/>
    <w:next w:val="a1"/>
    <w:link w:val="affff9"/>
    <w:uiPriority w:val="99"/>
    <w:semiHidden/>
    <w:unhideWhenUsed/>
    <w:rsid w:val="005F7E71"/>
  </w:style>
  <w:style w:type="character" w:customStyle="1" w:styleId="affff9">
    <w:name w:val="挨拶文 (文字)"/>
    <w:basedOn w:val="a2"/>
    <w:link w:val="affff8"/>
    <w:uiPriority w:val="99"/>
    <w:semiHidden/>
    <w:rsid w:val="005F7E71"/>
  </w:style>
  <w:style w:type="paragraph" w:styleId="affffa">
    <w:name w:val="Signature"/>
    <w:basedOn w:val="a1"/>
    <w:link w:val="affffb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affffb">
    <w:name w:val="署名 (文字)"/>
    <w:basedOn w:val="a2"/>
    <w:link w:val="affffa"/>
    <w:uiPriority w:val="99"/>
    <w:semiHidden/>
    <w:rsid w:val="005F7E71"/>
  </w:style>
  <w:style w:type="paragraph" w:styleId="affffc">
    <w:name w:val="Subtitle"/>
    <w:basedOn w:val="a1"/>
    <w:next w:val="a1"/>
    <w:link w:val="affffd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ffffd">
    <w:name w:val="副題 (文字)"/>
    <w:basedOn w:val="a2"/>
    <w:link w:val="affffc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ffffe">
    <w:name w:val="Subtle Emphasis"/>
    <w:basedOn w:val="a2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afffff">
    <w:name w:val="Subtle Reference"/>
    <w:basedOn w:val="a2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0">
    <w:name w:val="Table Contemporary"/>
    <w:basedOn w:val="a3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Elegant"/>
    <w:basedOn w:val="a3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Grid Table Light"/>
    <w:basedOn w:val="a3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3">
    <w:name w:val="table of authorities"/>
    <w:basedOn w:val="a1"/>
    <w:next w:val="a1"/>
    <w:uiPriority w:val="99"/>
    <w:semiHidden/>
    <w:unhideWhenUsed/>
    <w:rsid w:val="005F7E71"/>
    <w:pPr>
      <w:ind w:left="280" w:hanging="280"/>
    </w:pPr>
  </w:style>
  <w:style w:type="paragraph" w:styleId="afffff4">
    <w:name w:val="table of figures"/>
    <w:basedOn w:val="a1"/>
    <w:next w:val="a1"/>
    <w:uiPriority w:val="99"/>
    <w:semiHidden/>
    <w:unhideWhenUsed/>
    <w:rsid w:val="005F7E71"/>
  </w:style>
  <w:style w:type="table" w:styleId="afffff5">
    <w:name w:val="Table Professional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Theme"/>
    <w:basedOn w:val="a3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7">
    <w:name w:val="toa heading"/>
    <w:basedOn w:val="a1"/>
    <w:next w:val="a1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5F7E71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5F7E71"/>
    <w:pPr>
      <w:spacing w:after="100"/>
      <w:ind w:left="280"/>
    </w:pPr>
  </w:style>
  <w:style w:type="paragraph" w:styleId="3fa">
    <w:name w:val="toc 3"/>
    <w:basedOn w:val="a1"/>
    <w:next w:val="a1"/>
    <w:autoRedefine/>
    <w:uiPriority w:val="39"/>
    <w:semiHidden/>
    <w:unhideWhenUsed/>
    <w:rsid w:val="005F7E71"/>
    <w:pPr>
      <w:spacing w:after="100"/>
      <w:ind w:left="560"/>
    </w:pPr>
  </w:style>
  <w:style w:type="paragraph" w:styleId="4f4">
    <w:name w:val="toc 4"/>
    <w:basedOn w:val="a1"/>
    <w:next w:val="a1"/>
    <w:autoRedefine/>
    <w:uiPriority w:val="39"/>
    <w:semiHidden/>
    <w:unhideWhenUsed/>
    <w:rsid w:val="005F7E71"/>
    <w:pPr>
      <w:spacing w:after="100"/>
      <w:ind w:left="840"/>
    </w:pPr>
  </w:style>
  <w:style w:type="paragraph" w:styleId="5f3">
    <w:name w:val="toc 5"/>
    <w:basedOn w:val="a1"/>
    <w:next w:val="a1"/>
    <w:autoRedefine/>
    <w:uiPriority w:val="39"/>
    <w:semiHidden/>
    <w:unhideWhenUsed/>
    <w:rsid w:val="005F7E71"/>
    <w:pPr>
      <w:spacing w:after="100"/>
      <w:ind w:left="1120"/>
    </w:pPr>
  </w:style>
  <w:style w:type="paragraph" w:styleId="6d">
    <w:name w:val="toc 6"/>
    <w:basedOn w:val="a1"/>
    <w:next w:val="a1"/>
    <w:autoRedefine/>
    <w:uiPriority w:val="39"/>
    <w:semiHidden/>
    <w:unhideWhenUsed/>
    <w:rsid w:val="005F7E71"/>
    <w:pPr>
      <w:spacing w:after="100"/>
      <w:ind w:left="1400"/>
    </w:pPr>
  </w:style>
  <w:style w:type="paragraph" w:styleId="7d">
    <w:name w:val="toc 7"/>
    <w:basedOn w:val="a1"/>
    <w:next w:val="a1"/>
    <w:autoRedefine/>
    <w:uiPriority w:val="39"/>
    <w:semiHidden/>
    <w:unhideWhenUsed/>
    <w:rsid w:val="005F7E71"/>
    <w:pPr>
      <w:spacing w:after="100"/>
      <w:ind w:left="1680"/>
    </w:pPr>
  </w:style>
  <w:style w:type="paragraph" w:styleId="8b">
    <w:name w:val="toc 8"/>
    <w:basedOn w:val="a1"/>
    <w:next w:val="a1"/>
    <w:autoRedefine/>
    <w:uiPriority w:val="39"/>
    <w:semiHidden/>
    <w:unhideWhenUsed/>
    <w:rsid w:val="005F7E71"/>
    <w:pPr>
      <w:spacing w:after="100"/>
      <w:ind w:left="1960"/>
    </w:pPr>
  </w:style>
  <w:style w:type="paragraph" w:styleId="99">
    <w:name w:val="toc 9"/>
    <w:basedOn w:val="a1"/>
    <w:next w:val="a1"/>
    <w:autoRedefine/>
    <w:uiPriority w:val="39"/>
    <w:semiHidden/>
    <w:unhideWhenUsed/>
    <w:rsid w:val="005F7E71"/>
    <w:pPr>
      <w:spacing w:after="100"/>
      <w:ind w:left="2240"/>
    </w:pPr>
  </w:style>
  <w:style w:type="paragraph" w:styleId="afffff8">
    <w:name w:val="TOC Heading"/>
    <w:basedOn w:val="1"/>
    <w:next w:val="a1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afffff9">
    <w:name w:val="Hyperlink"/>
    <w:basedOn w:val="a2"/>
    <w:uiPriority w:val="99"/>
    <w:unhideWhenUsed/>
    <w:rsid w:val="003B6BF8"/>
    <w:rPr>
      <w:color w:val="5F5F5F" w:themeColor="hyperlink"/>
      <w:u w:val="single"/>
    </w:rPr>
  </w:style>
  <w:style w:type="character" w:styleId="afffffa">
    <w:name w:val="Unresolved Mention"/>
    <w:basedOn w:val="a2"/>
    <w:uiPriority w:val="99"/>
    <w:semiHidden/>
    <w:unhideWhenUsed/>
    <w:rsid w:val="003B6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2471;&#12531;&#12503;&#12523;&#12394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A68DEDAE-94E1-45AB-B461-5863D1CBA3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シンプルなチラシ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センター 環境学習</cp:lastModifiedBy>
  <cp:revision>2</cp:revision>
  <cp:lastPrinted>2023-10-08T00:20:00Z</cp:lastPrinted>
  <dcterms:created xsi:type="dcterms:W3CDTF">2023-10-21T05:53:00Z</dcterms:created>
  <dcterms:modified xsi:type="dcterms:W3CDTF">2023-10-21T05:53:00Z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